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0C33941" w:rsidRDefault="002133CB" w14:paraId="6DFE2660" w14:textId="543803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10CB48" wp14:editId="203B46A9">
                <wp:simplePos x="0" y="0"/>
                <wp:positionH relativeFrom="margin">
                  <wp:align>right</wp:align>
                </wp:positionH>
                <wp:positionV relativeFrom="paragraph">
                  <wp:posOffset>578485</wp:posOffset>
                </wp:positionV>
                <wp:extent cx="606742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1479B" w:rsidR="00C33941" w:rsidRDefault="00B77653" w14:paraId="33479236" w14:textId="6C3A1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sz w:val="20"/>
                                <w:szCs w:val="20"/>
                              </w:rPr>
                              <w:t>Fakultní škola PedF UK</w:t>
                            </w:r>
                          </w:p>
                          <w:p w:rsidRPr="00F1479B" w:rsidR="00D949E4" w:rsidP="00B77653" w:rsidRDefault="00C33941" w14:paraId="5BC0F383" w14:textId="253DB413">
                            <w:pPr>
                              <w:pStyle w:val="Nadpis2"/>
                              <w:tabs>
                                <w:tab w:val="clear" w:pos="4500"/>
                                <w:tab w:val="left" w:pos="55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K Milíčovu 674, Praha 4,</w:t>
                            </w:r>
                            <w:r w:rsidRPr="00F1479B" w:rsidR="00B776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6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http://</w:t>
                              </w:r>
                              <w:bookmarkStart w:name="_Hlt1784902"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</w:t>
                              </w:r>
                              <w:bookmarkEnd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ww.zsmilicov.cz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7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zsrvj@zsmilicov.cz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1479B" w:rsidR="003F15F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F1479B" w:rsidR="00B12D87">
                              <w:rPr>
                                <w:b/>
                                <w:sz w:val="20"/>
                                <w:szCs w:val="20"/>
                              </w:rPr>
                              <w:t>TEL: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 xml:space="preserve"> 226 807 223, 226 803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>811</w:t>
                            </w:r>
                            <w:r w:rsidRPr="00F1479B" w:rsidR="00D949E4">
                              <w:rPr>
                                <w:b/>
                                <w:sz w:val="20"/>
                                <w:szCs w:val="20"/>
                              </w:rPr>
                              <w:t>Datová schránka: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 xml:space="preserve"> vpiu3bm</w:t>
                            </w:r>
                            <w:r w:rsidRPr="00F1479B" w:rsidR="00B776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Pr="00F1479B" w:rsidR="00B12D87" w:rsidP="00B12D87" w:rsidRDefault="00B12D87" w14:paraId="144AD6E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B12D87" w:rsidR="00B12D87" w:rsidP="00B12D87" w:rsidRDefault="00B12D87" w14:paraId="16228454" w14:textId="77777777"/>
                          <w:p w:rsidRPr="003F15FB" w:rsidR="003F15FB" w:rsidP="003F15FB" w:rsidRDefault="003F15FB" w14:paraId="453B576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10CB48">
                <v:stroke joinstyle="miter"/>
                <v:path gradientshapeok="t" o:connecttype="rect"/>
              </v:shapetype>
              <v:shape id="Text Box 2" style="position:absolute;margin-left:426.55pt;margin-top:45.55pt;width:477.75pt;height:43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">
                <v:textbox>
                  <w:txbxContent>
                    <w:p w:rsidRPr="00F1479B" w:rsidR="00C33941" w:rsidRDefault="00B77653" w14:paraId="33479236" w14:textId="6C3A1EA4">
                      <w:pPr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sz w:val="20"/>
                          <w:szCs w:val="20"/>
                        </w:rPr>
                        <w:t>Fakultní škola PedF UK</w:t>
                      </w:r>
                    </w:p>
                    <w:p w:rsidRPr="00F1479B" w:rsidR="00D949E4" w:rsidP="00B77653" w:rsidRDefault="00C33941" w14:paraId="5BC0F383" w14:textId="253DB413">
                      <w:pPr>
                        <w:pStyle w:val="Nadpis2"/>
                        <w:tabs>
                          <w:tab w:val="clear" w:pos="4500"/>
                          <w:tab w:val="left" w:pos="5580"/>
                        </w:tabs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b/>
                          <w:sz w:val="20"/>
                          <w:szCs w:val="20"/>
                        </w:rPr>
                        <w:t>K Milíčovu 674, Praha 4,</w:t>
                      </w:r>
                      <w:r w:rsidRPr="00F1479B" w:rsidR="00B776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w:history="1" r:id="rId8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http://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ww.zsmilicov.cz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479B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 w:rsidRPr="00F1479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w:history="1" r:id="rId9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zsrvj@zsmilicov.cz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ab/>
                      </w:r>
                      <w:r w:rsidRPr="00F1479B" w:rsidR="003F15FB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F1479B" w:rsidR="00B12D87">
                        <w:rPr>
                          <w:b/>
                          <w:sz w:val="20"/>
                          <w:szCs w:val="20"/>
                        </w:rPr>
                        <w:t>TEL: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 xml:space="preserve"> 226 807 223, 226 803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> 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>811</w:t>
                      </w:r>
                      <w:r w:rsidRPr="00F1479B" w:rsidR="00D949E4">
                        <w:rPr>
                          <w:b/>
                          <w:sz w:val="20"/>
                          <w:szCs w:val="20"/>
                        </w:rPr>
                        <w:t>Datová schránka: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 xml:space="preserve"> vpiu3bm</w:t>
                      </w:r>
                      <w:r w:rsidRPr="00F1479B" w:rsidR="00B776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Pr="00F1479B" w:rsidR="00B12D87" w:rsidP="00B12D87" w:rsidRDefault="00B12D87" w14:paraId="144AD6E3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Pr="00B12D87" w:rsidR="00B12D87" w:rsidP="00B12D87" w:rsidRDefault="00B12D87" w14:paraId="16228454" w14:textId="77777777"/>
                    <w:p w:rsidRPr="003F15FB" w:rsidR="003F15FB" w:rsidP="003F15FB" w:rsidRDefault="003F15FB" w14:paraId="453B5764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E74953" wp14:editId="6D9B30AA">
            <wp:extent cx="1776790" cy="752475"/>
            <wp:effectExtent l="0" t="0" r="0" b="0"/>
            <wp:docPr id="1409965434" name="Obrázek 3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64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53" w:rsidP="009A1006" w:rsidRDefault="00532053" w14:paraId="4A1333ED" w14:textId="625CA5A1"/>
    <w:p w:rsidR="00E72E49" w:rsidP="009A1006" w:rsidRDefault="00E72E49" w14:paraId="5DBBD919" w14:textId="12B8CE49"/>
    <w:p w:rsidR="00B12D87" w:rsidP="009A1006" w:rsidRDefault="00F1479B" w14:paraId="0A84714C" w14:textId="1E1A52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F6281" wp14:editId="7DC323FC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91200" cy="90805"/>
                <wp:effectExtent l="0" t="0" r="0" b="44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0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1569"/>
                                <a:invGamma/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oundrect id="AutoShape 5" style="position:absolute;margin-left:0;margin-top:5.9pt;width:456pt;height:7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red" stroked="f" arcsize=".5" w14:anchorId="6035E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">
                <v:fill type="gradient" color2="#9d0000" angle="90" focus="100%" o:opacity2="0" rotate="t"/>
                <w10:wrap anchorx="margin"/>
              </v:roundrect>
            </w:pict>
          </mc:Fallback>
        </mc:AlternateContent>
      </w:r>
    </w:p>
    <w:p w:rsidR="00B12D87" w:rsidP="009A1006" w:rsidRDefault="00B12D87" w14:paraId="5E6AB440" w14:textId="04B4908E"/>
    <w:tbl>
      <w:tblPr>
        <w:tblW w:w="9743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4276"/>
      </w:tblGrid>
      <w:tr w:rsidR="00B0575E" w:rsidTr="62B282E2" w14:paraId="7DB705E6" w14:textId="77777777">
        <w:trPr>
          <w:trHeight w:val="522"/>
        </w:trPr>
        <w:tc>
          <w:tcPr>
            <w:tcW w:w="9743" w:type="dxa"/>
            <w:gridSpan w:val="2"/>
            <w:tcMar/>
          </w:tcPr>
          <w:p w:rsidRPr="00AC29DB" w:rsidR="00B0575E" w:rsidP="00AC29DB" w:rsidRDefault="00AC29DB" w14:paraId="3D54EA8D" w14:textId="0C5EBFDC">
            <w:pPr>
              <w:jc w:val="center"/>
              <w:rPr>
                <w:b/>
                <w:bCs/>
              </w:rPr>
            </w:pPr>
            <w:r w:rsidRPr="00AC29DB">
              <w:rPr>
                <w:b/>
                <w:bCs/>
                <w:sz w:val="36"/>
                <w:szCs w:val="36"/>
              </w:rPr>
              <w:t>Přihláška k zájmovému vzdělávání (školní družina)</w:t>
            </w:r>
          </w:p>
        </w:tc>
      </w:tr>
      <w:tr w:rsidR="00AC29DB" w:rsidTr="62B282E2" w14:paraId="19D1A4EB" w14:textId="77777777">
        <w:trPr>
          <w:trHeight w:val="705"/>
        </w:trPr>
        <w:tc>
          <w:tcPr>
            <w:tcW w:w="5467" w:type="dxa"/>
            <w:tcMar/>
          </w:tcPr>
          <w:p w:rsidRPr="00AC29DB" w:rsidR="00AC29DB" w:rsidP="009A1006" w:rsidRDefault="00AC29DB" w14:paraId="3D457127" w14:textId="22206695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Školní rok: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16BADD8A" w14:textId="1D796EE1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Třída:</w:t>
            </w:r>
          </w:p>
        </w:tc>
      </w:tr>
      <w:tr w:rsidR="00B0575E" w:rsidTr="62B282E2" w14:paraId="11C22AFE" w14:textId="77777777">
        <w:trPr>
          <w:trHeight w:val="705"/>
        </w:trPr>
        <w:tc>
          <w:tcPr>
            <w:tcW w:w="5467" w:type="dxa"/>
            <w:vMerge w:val="restart"/>
            <w:tcMar/>
          </w:tcPr>
          <w:p w:rsidRPr="00AC29DB" w:rsidR="00B0575E" w:rsidP="009A1006" w:rsidRDefault="00AC29DB" w14:paraId="1B758240" w14:textId="34A48575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Jméno žáka:</w:t>
            </w:r>
          </w:p>
        </w:tc>
        <w:tc>
          <w:tcPr>
            <w:tcW w:w="4276" w:type="dxa"/>
            <w:tcMar/>
          </w:tcPr>
          <w:p w:rsidRPr="00AC29DB" w:rsidR="00B0575E" w:rsidP="009A1006" w:rsidRDefault="00AC29DB" w14:paraId="061293F1" w14:textId="1268C097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Rodné č.:</w:t>
            </w:r>
          </w:p>
        </w:tc>
      </w:tr>
      <w:tr w:rsidR="00B0575E" w:rsidTr="62B282E2" w14:paraId="685028E6" w14:textId="77777777">
        <w:trPr>
          <w:trHeight w:val="345"/>
        </w:trPr>
        <w:tc>
          <w:tcPr>
            <w:tcW w:w="5467" w:type="dxa"/>
            <w:vMerge/>
            <w:tcMar/>
          </w:tcPr>
          <w:p w:rsidRPr="00AC29DB" w:rsidR="00B0575E" w:rsidP="009A1006" w:rsidRDefault="00B0575E" w14:paraId="16831784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B0575E" w:rsidP="009A1006" w:rsidRDefault="00AC29DB" w14:paraId="3E29E558" w14:textId="11B7AEF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Zdravotní poj.:</w:t>
            </w:r>
          </w:p>
        </w:tc>
      </w:tr>
      <w:tr w:rsidR="00B0575E" w:rsidTr="62B282E2" w14:paraId="655EC561" w14:textId="77777777">
        <w:trPr>
          <w:trHeight w:val="945"/>
        </w:trPr>
        <w:tc>
          <w:tcPr>
            <w:tcW w:w="5467" w:type="dxa"/>
            <w:tcMar/>
          </w:tcPr>
          <w:p w:rsidRPr="00AC29DB" w:rsidR="00B0575E" w:rsidP="009A1006" w:rsidRDefault="00AC29DB" w14:paraId="78BEF0E8" w14:textId="08C90D2A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Bydliště:</w:t>
            </w:r>
          </w:p>
        </w:tc>
        <w:tc>
          <w:tcPr>
            <w:tcW w:w="4276" w:type="dxa"/>
            <w:tcMar/>
          </w:tcPr>
          <w:p w:rsidRPr="00AC29DB" w:rsidR="00B0575E" w:rsidP="009A1006" w:rsidRDefault="00AC29DB" w14:paraId="502CE51F" w14:textId="3F8160CB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Státní příslušnost:</w:t>
            </w:r>
          </w:p>
        </w:tc>
      </w:tr>
      <w:tr w:rsidR="00AC29DB" w:rsidTr="62B282E2" w14:paraId="12CFA009" w14:textId="77777777">
        <w:trPr>
          <w:trHeight w:val="615"/>
        </w:trPr>
        <w:tc>
          <w:tcPr>
            <w:tcW w:w="5467" w:type="dxa"/>
            <w:vMerge w:val="restart"/>
            <w:tcMar/>
          </w:tcPr>
          <w:p w:rsidRPr="00AC29DB" w:rsidR="00AC29DB" w:rsidP="009A1006" w:rsidRDefault="00AC29DB" w14:paraId="15E23C39" w14:textId="26C64932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Matka: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232D101B" w14:textId="1D649C08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E-mail:</w:t>
            </w:r>
          </w:p>
        </w:tc>
      </w:tr>
      <w:tr w:rsidR="00AC29DB" w:rsidTr="62B282E2" w14:paraId="0A0E059F" w14:textId="77777777">
        <w:trPr>
          <w:trHeight w:val="486"/>
        </w:trPr>
        <w:tc>
          <w:tcPr>
            <w:tcW w:w="5467" w:type="dxa"/>
            <w:vMerge/>
            <w:tcMar/>
          </w:tcPr>
          <w:p w:rsidRPr="00AC29DB" w:rsidR="00AC29DB" w:rsidP="009A1006" w:rsidRDefault="00AC29DB" w14:paraId="51615A39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AC29DB" w:rsidP="009A1006" w:rsidRDefault="00AC29DB" w14:paraId="1ECF1965" w14:textId="10D4BDBA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Tel.:</w:t>
            </w:r>
          </w:p>
        </w:tc>
      </w:tr>
      <w:tr w:rsidR="00AC29DB" w:rsidTr="62B282E2" w14:paraId="0DCB95DE" w14:textId="77777777">
        <w:trPr>
          <w:trHeight w:val="555"/>
        </w:trPr>
        <w:tc>
          <w:tcPr>
            <w:tcW w:w="5467" w:type="dxa"/>
            <w:vMerge w:val="restart"/>
            <w:tcMar/>
          </w:tcPr>
          <w:p w:rsidRPr="00AC29DB" w:rsidR="00AC29DB" w:rsidP="009A1006" w:rsidRDefault="00AC29DB" w14:paraId="02771563" w14:textId="1D0639B0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Otec: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2D7C1F5A" w14:textId="77A031A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E-mail:</w:t>
            </w:r>
          </w:p>
        </w:tc>
      </w:tr>
      <w:tr w:rsidR="00AC29DB" w:rsidTr="62B282E2" w14:paraId="2586ABCA" w14:textId="77777777">
        <w:trPr>
          <w:trHeight w:val="558"/>
        </w:trPr>
        <w:tc>
          <w:tcPr>
            <w:tcW w:w="5467" w:type="dxa"/>
            <w:vMerge/>
            <w:tcMar/>
          </w:tcPr>
          <w:p w:rsidRPr="00AC29DB" w:rsidR="00AC29DB" w:rsidP="009A1006" w:rsidRDefault="00AC29DB" w14:paraId="0E4990D8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AC29DB" w:rsidP="009A1006" w:rsidRDefault="00AC29DB" w14:paraId="3746786D" w14:textId="46C82FC8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Tel.:</w:t>
            </w:r>
          </w:p>
        </w:tc>
      </w:tr>
      <w:tr w:rsidR="00AC29DB" w:rsidTr="62B282E2" w14:paraId="63072CB3" w14:textId="77777777">
        <w:trPr>
          <w:trHeight w:val="840"/>
        </w:trPr>
        <w:tc>
          <w:tcPr>
            <w:tcW w:w="9743" w:type="dxa"/>
            <w:gridSpan w:val="2"/>
            <w:tcMar/>
          </w:tcPr>
          <w:p w:rsidRPr="00AC29DB" w:rsidR="00AC29DB" w:rsidP="009A1006" w:rsidRDefault="00AC29DB" w14:paraId="4BADBBB7" w14:textId="71B0211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Zdravotní stav (alergie, apod.)</w:t>
            </w:r>
          </w:p>
        </w:tc>
      </w:tr>
    </w:tbl>
    <w:p w:rsidR="00AB0647" w:rsidP="009A1006" w:rsidRDefault="00AB0647" w14:paraId="7C019DFB" w14:textId="77777777">
      <w:pPr>
        <w:rPr>
          <w:b/>
          <w:bCs/>
        </w:rPr>
      </w:pPr>
    </w:p>
    <w:p w:rsidR="00B12D87" w:rsidP="009A1006" w:rsidRDefault="3AA2E232" w14:paraId="3E91DA56" w14:textId="1454715F">
      <w:r w:rsidRPr="66DEEEC3">
        <w:rPr>
          <w:b/>
          <w:bCs/>
        </w:rPr>
        <w:t xml:space="preserve">Ranní družina: </w:t>
      </w:r>
      <w:r>
        <w:t xml:space="preserve">ano </w:t>
      </w:r>
      <w:r w:rsidR="00AB0647">
        <w:t>–</w:t>
      </w:r>
      <w:r>
        <w:t xml:space="preserve"> ne</w:t>
      </w:r>
      <w:r w:rsidR="00AB0647">
        <w:t xml:space="preserve"> (nehodící se škrtnět</w:t>
      </w:r>
      <w:r w:rsidR="00E27895">
        <w:t>0065</w:t>
      </w:r>
      <w:r w:rsidR="00AB0647">
        <w:t>)</w:t>
      </w:r>
    </w:p>
    <w:p w:rsidR="66DEEEC3" w:rsidP="66DEEEC3" w:rsidRDefault="66DEEEC3" w14:paraId="7A4C35A7" w14:textId="4F432D32">
      <w:pPr>
        <w:jc w:val="both"/>
        <w:rPr>
          <w:sz w:val="20"/>
          <w:szCs w:val="20"/>
        </w:rPr>
      </w:pPr>
    </w:p>
    <w:p w:rsidR="66DEEEC3" w:rsidP="66DEEEC3" w:rsidRDefault="66DEEEC3" w14:paraId="76B3A056" w14:textId="73B7678D">
      <w:pPr>
        <w:jc w:val="both"/>
        <w:rPr>
          <w:sz w:val="20"/>
          <w:szCs w:val="20"/>
        </w:rPr>
      </w:pPr>
    </w:p>
    <w:p w:rsidRPr="0008346A" w:rsidR="0008346A" w:rsidP="002133CB" w:rsidRDefault="003D4AEA" w14:paraId="2BF52558" w14:textId="4EB8DCD0">
      <w:pPr>
        <w:jc w:val="both"/>
        <w:rPr>
          <w:sz w:val="20"/>
          <w:szCs w:val="20"/>
        </w:rPr>
      </w:pPr>
      <w:r w:rsidRPr="0008346A">
        <w:rPr>
          <w:sz w:val="20"/>
          <w:szCs w:val="20"/>
        </w:rPr>
        <w:t>Výši měsíčního poplatku za ŠD určuje zřizovatel a platí se bez ohledu na počet dní strávených v ŠD. Dítě je možné odhlásit jen na základě písemné odhlášky</w:t>
      </w:r>
      <w:r w:rsidR="00AB0647">
        <w:rPr>
          <w:sz w:val="20"/>
          <w:szCs w:val="20"/>
        </w:rPr>
        <w:t xml:space="preserve"> ke konci měsíce</w:t>
      </w:r>
      <w:r w:rsidRPr="0008346A">
        <w:rPr>
          <w:sz w:val="20"/>
          <w:szCs w:val="20"/>
        </w:rPr>
        <w:t xml:space="preserve">. Má-li být dítě uvolněno ze ŠD dříve, musí se předem prokázat písemným vyzváním rodičů. Od této chvíle přebírají právní odpovědnost za dítě rodiče. </w:t>
      </w:r>
      <w:r w:rsidRPr="0008346A" w:rsidR="0008346A">
        <w:rPr>
          <w:sz w:val="20"/>
          <w:szCs w:val="20"/>
        </w:rPr>
        <w:t xml:space="preserve">Podpisem této přihlášky potvrzuji, že jsem se seznámil s vnitřním řádem ŠD. </w:t>
      </w:r>
      <w:r w:rsidR="00AB0647">
        <w:rPr>
          <w:sz w:val="20"/>
          <w:szCs w:val="20"/>
        </w:rPr>
        <w:t>Součástí přihlášky je zápisní lístek, který ZZ vyplní v září (samostatné odchody, kroužky).</w:t>
      </w:r>
    </w:p>
    <w:p w:rsidR="0008346A" w:rsidP="009A1006" w:rsidRDefault="0008346A" w14:paraId="69AB80EC" w14:textId="77777777"/>
    <w:p w:rsidR="0008346A" w:rsidP="009A1006" w:rsidRDefault="0008346A" w14:paraId="4E6A4D57" w14:textId="77777777"/>
    <w:p w:rsidR="0008346A" w:rsidP="009A1006" w:rsidRDefault="0008346A" w14:paraId="4A8C92D4" w14:textId="1EA1D43F">
      <w:r>
        <w:t>Datum:                                                  Podpis zákonného zástupce:</w:t>
      </w:r>
    </w:p>
    <w:sectPr w:rsidR="0008346A" w:rsidSect="002133CB">
      <w:pgSz w:w="11906" w:h="16838" w:orient="portrait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C48"/>
    <w:multiLevelType w:val="hybridMultilevel"/>
    <w:tmpl w:val="1436B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963"/>
    <w:multiLevelType w:val="hybridMultilevel"/>
    <w:tmpl w:val="345C1EFC"/>
    <w:lvl w:ilvl="0" w:tplc="14FC85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DD3754"/>
    <w:multiLevelType w:val="hybridMultilevel"/>
    <w:tmpl w:val="E54043D0"/>
    <w:lvl w:ilvl="0" w:tplc="E24E735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652589"/>
    <w:multiLevelType w:val="hybridMultilevel"/>
    <w:tmpl w:val="912A7414"/>
    <w:lvl w:ilvl="0" w:tplc="6290A8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007AF5"/>
    <w:multiLevelType w:val="hybridMultilevel"/>
    <w:tmpl w:val="31F4EED2"/>
    <w:lvl w:ilvl="0" w:tplc="D36C6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07911659">
    <w:abstractNumId w:val="4"/>
  </w:num>
  <w:num w:numId="2" w16cid:durableId="574776266">
    <w:abstractNumId w:val="2"/>
  </w:num>
  <w:num w:numId="3" w16cid:durableId="822507677">
    <w:abstractNumId w:val="1"/>
  </w:num>
  <w:num w:numId="4" w16cid:durableId="876773278">
    <w:abstractNumId w:val="3"/>
  </w:num>
  <w:num w:numId="5" w16cid:durableId="205699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3"/>
    <w:rsid w:val="00012950"/>
    <w:rsid w:val="0008346A"/>
    <w:rsid w:val="0008634A"/>
    <w:rsid w:val="00096D34"/>
    <w:rsid w:val="000B252B"/>
    <w:rsid w:val="000C11DB"/>
    <w:rsid w:val="00102AB8"/>
    <w:rsid w:val="001142FC"/>
    <w:rsid w:val="00137341"/>
    <w:rsid w:val="001425A8"/>
    <w:rsid w:val="001A3B7A"/>
    <w:rsid w:val="001C1388"/>
    <w:rsid w:val="001C17FF"/>
    <w:rsid w:val="001C484E"/>
    <w:rsid w:val="001D3B4B"/>
    <w:rsid w:val="001D69BE"/>
    <w:rsid w:val="001E0A8E"/>
    <w:rsid w:val="002133CB"/>
    <w:rsid w:val="002202E0"/>
    <w:rsid w:val="002347E8"/>
    <w:rsid w:val="0028214B"/>
    <w:rsid w:val="002B1231"/>
    <w:rsid w:val="002F309B"/>
    <w:rsid w:val="00310416"/>
    <w:rsid w:val="00315F47"/>
    <w:rsid w:val="00330C94"/>
    <w:rsid w:val="00331F04"/>
    <w:rsid w:val="00366308"/>
    <w:rsid w:val="00370762"/>
    <w:rsid w:val="00384D61"/>
    <w:rsid w:val="00395FB4"/>
    <w:rsid w:val="00397C09"/>
    <w:rsid w:val="003A6FC1"/>
    <w:rsid w:val="003A76AB"/>
    <w:rsid w:val="003A7B42"/>
    <w:rsid w:val="003D291D"/>
    <w:rsid w:val="003D4AEA"/>
    <w:rsid w:val="003F15FB"/>
    <w:rsid w:val="00402262"/>
    <w:rsid w:val="00417DBB"/>
    <w:rsid w:val="00433562"/>
    <w:rsid w:val="00433A5A"/>
    <w:rsid w:val="004460B2"/>
    <w:rsid w:val="004716D6"/>
    <w:rsid w:val="0048025B"/>
    <w:rsid w:val="00483D60"/>
    <w:rsid w:val="004B4A8E"/>
    <w:rsid w:val="004D0C5B"/>
    <w:rsid w:val="004F26E9"/>
    <w:rsid w:val="00510A57"/>
    <w:rsid w:val="0052304B"/>
    <w:rsid w:val="00525385"/>
    <w:rsid w:val="00532053"/>
    <w:rsid w:val="005505EB"/>
    <w:rsid w:val="0055767D"/>
    <w:rsid w:val="00565426"/>
    <w:rsid w:val="005844AA"/>
    <w:rsid w:val="00586500"/>
    <w:rsid w:val="005A596F"/>
    <w:rsid w:val="005E1A11"/>
    <w:rsid w:val="005E4EFA"/>
    <w:rsid w:val="00606129"/>
    <w:rsid w:val="00612867"/>
    <w:rsid w:val="00613D6B"/>
    <w:rsid w:val="006144B3"/>
    <w:rsid w:val="006275BD"/>
    <w:rsid w:val="00670756"/>
    <w:rsid w:val="00673D4D"/>
    <w:rsid w:val="006800A4"/>
    <w:rsid w:val="006804C8"/>
    <w:rsid w:val="00683868"/>
    <w:rsid w:val="006B7134"/>
    <w:rsid w:val="006D46AB"/>
    <w:rsid w:val="006E684E"/>
    <w:rsid w:val="006F6667"/>
    <w:rsid w:val="0071210B"/>
    <w:rsid w:val="00713631"/>
    <w:rsid w:val="00732D98"/>
    <w:rsid w:val="00734D9A"/>
    <w:rsid w:val="00740919"/>
    <w:rsid w:val="007A5C45"/>
    <w:rsid w:val="007B6362"/>
    <w:rsid w:val="007C1BB3"/>
    <w:rsid w:val="008015C3"/>
    <w:rsid w:val="00803C4A"/>
    <w:rsid w:val="00804A60"/>
    <w:rsid w:val="00807B7B"/>
    <w:rsid w:val="008168BF"/>
    <w:rsid w:val="00851923"/>
    <w:rsid w:val="008572AF"/>
    <w:rsid w:val="00861F35"/>
    <w:rsid w:val="00863980"/>
    <w:rsid w:val="00867554"/>
    <w:rsid w:val="00876CD8"/>
    <w:rsid w:val="00887274"/>
    <w:rsid w:val="008B1E1B"/>
    <w:rsid w:val="008B39E8"/>
    <w:rsid w:val="008D00C3"/>
    <w:rsid w:val="009002EC"/>
    <w:rsid w:val="0090035E"/>
    <w:rsid w:val="009103BB"/>
    <w:rsid w:val="0091403B"/>
    <w:rsid w:val="00916B7D"/>
    <w:rsid w:val="00924447"/>
    <w:rsid w:val="00927A6A"/>
    <w:rsid w:val="009456FF"/>
    <w:rsid w:val="009564C2"/>
    <w:rsid w:val="00957D56"/>
    <w:rsid w:val="009621E2"/>
    <w:rsid w:val="00973162"/>
    <w:rsid w:val="009747E3"/>
    <w:rsid w:val="009961C3"/>
    <w:rsid w:val="009A1006"/>
    <w:rsid w:val="009A63AD"/>
    <w:rsid w:val="009B66DA"/>
    <w:rsid w:val="009C3099"/>
    <w:rsid w:val="009F7B54"/>
    <w:rsid w:val="00A022FC"/>
    <w:rsid w:val="00A139B1"/>
    <w:rsid w:val="00A44996"/>
    <w:rsid w:val="00A646D6"/>
    <w:rsid w:val="00A82A6F"/>
    <w:rsid w:val="00AA4BE4"/>
    <w:rsid w:val="00AA5D47"/>
    <w:rsid w:val="00AB0647"/>
    <w:rsid w:val="00AC29DB"/>
    <w:rsid w:val="00AC305D"/>
    <w:rsid w:val="00B03346"/>
    <w:rsid w:val="00B0575E"/>
    <w:rsid w:val="00B12D87"/>
    <w:rsid w:val="00B232D7"/>
    <w:rsid w:val="00B3500C"/>
    <w:rsid w:val="00B367E2"/>
    <w:rsid w:val="00B551B5"/>
    <w:rsid w:val="00B77653"/>
    <w:rsid w:val="00B85697"/>
    <w:rsid w:val="00BA228A"/>
    <w:rsid w:val="00BA4210"/>
    <w:rsid w:val="00BB71D5"/>
    <w:rsid w:val="00BC3260"/>
    <w:rsid w:val="00BD6945"/>
    <w:rsid w:val="00C04BB9"/>
    <w:rsid w:val="00C06033"/>
    <w:rsid w:val="00C21125"/>
    <w:rsid w:val="00C2717A"/>
    <w:rsid w:val="00C33941"/>
    <w:rsid w:val="00C36E89"/>
    <w:rsid w:val="00C3723C"/>
    <w:rsid w:val="00C4142C"/>
    <w:rsid w:val="00C51F6E"/>
    <w:rsid w:val="00C56240"/>
    <w:rsid w:val="00C67977"/>
    <w:rsid w:val="00C73B99"/>
    <w:rsid w:val="00C73E22"/>
    <w:rsid w:val="00C74C80"/>
    <w:rsid w:val="00CA19A0"/>
    <w:rsid w:val="00CC0165"/>
    <w:rsid w:val="00CD0023"/>
    <w:rsid w:val="00D20BB5"/>
    <w:rsid w:val="00D24FBB"/>
    <w:rsid w:val="00D45DD8"/>
    <w:rsid w:val="00D74278"/>
    <w:rsid w:val="00D86A3D"/>
    <w:rsid w:val="00D920C1"/>
    <w:rsid w:val="00D92378"/>
    <w:rsid w:val="00D949E4"/>
    <w:rsid w:val="00D95103"/>
    <w:rsid w:val="00DD51ED"/>
    <w:rsid w:val="00E03B91"/>
    <w:rsid w:val="00E108C2"/>
    <w:rsid w:val="00E277E8"/>
    <w:rsid w:val="00E27895"/>
    <w:rsid w:val="00E35D3B"/>
    <w:rsid w:val="00E7059D"/>
    <w:rsid w:val="00E72E49"/>
    <w:rsid w:val="00ED3B10"/>
    <w:rsid w:val="00ED5DA3"/>
    <w:rsid w:val="00F12EE5"/>
    <w:rsid w:val="00F1479B"/>
    <w:rsid w:val="00F14FAE"/>
    <w:rsid w:val="00F84172"/>
    <w:rsid w:val="00F9289F"/>
    <w:rsid w:val="00FA2FAC"/>
    <w:rsid w:val="00FB1EBE"/>
    <w:rsid w:val="00FB508A"/>
    <w:rsid w:val="00FC5B21"/>
    <w:rsid w:val="00FD785E"/>
    <w:rsid w:val="18AFF346"/>
    <w:rsid w:val="32BCB3E2"/>
    <w:rsid w:val="3AA2E232"/>
    <w:rsid w:val="580F7466"/>
    <w:rsid w:val="6090E4C6"/>
    <w:rsid w:val="62B282E2"/>
    <w:rsid w:val="66DEEEC3"/>
    <w:rsid w:val="675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4F27"/>
  <w15:chartTrackingRefBased/>
  <w15:docId w15:val="{96C7FA50-0564-479A-9B14-2E1191C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pPr>
      <w:keepNext/>
      <w:tabs>
        <w:tab w:val="left" w:pos="4500"/>
      </w:tabs>
      <w:outlineLvl w:val="1"/>
    </w:pPr>
    <w:rPr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4D6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57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milicov.cz" TargetMode="External" Id="rId8" /><Relationship Type="http://schemas.openxmlformats.org/officeDocument/2006/relationships/styles" Target="styles.xml" Id="rId3" /><Relationship Type="http://schemas.openxmlformats.org/officeDocument/2006/relationships/hyperlink" Target="mailto:zsrvj@bohem-net.cz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zsmilicov.cz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mailto:zsrvj@bohem-net.cz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naa\Downloads\!Hlavi&#269;ka_Z&#352;_s_RvJ__K_Mil&#237;&#269;ovu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00E1-17BB-4D31-B171-ECE5FE129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!Hlavička_ZŠ_s_RvJ__K_Milíčovu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Červená</dc:creator>
  <keywords/>
  <dc:description/>
  <lastModifiedBy>Barbora Hrušková</lastModifiedBy>
  <revision>4</revision>
  <lastPrinted>2025-05-27T13:18:00.0000000Z</lastPrinted>
  <dcterms:created xsi:type="dcterms:W3CDTF">2025-05-27T13:18:00.0000000Z</dcterms:created>
  <dcterms:modified xsi:type="dcterms:W3CDTF">2025-06-24T10:50:19.5312525Z</dcterms:modified>
</coreProperties>
</file>