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C33941" w:rsidRDefault="002133CB" w14:paraId="6DFE2660" w14:textId="543803B0">
      <w:r>
        <w:rPr>
          <w:noProof/>
          <w:sz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0" locked="0" layoutInCell="0" allowOverlap="1" wp14:anchorId="3710CB48" wp14:editId="203B46A9">
                <wp:simplePos x="0" y="0"/>
                <wp:positionH relativeFrom="margin">
                  <wp:align>right</wp:align>
                </wp:positionH>
                <wp:positionV relativeFrom="paragraph">
                  <wp:posOffset>578485</wp:posOffset>
                </wp:positionV>
                <wp:extent cx="606742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F1479B" w:rsidR="00C33941" w:rsidRDefault="00B77653" w14:paraId="33479236" w14:textId="6C3A1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Fakultní škola </w:t>
                            </w:r>
                            <w:proofErr w:type="spellStart"/>
                            <w:r w:rsidRPr="00F1479B">
                              <w:rPr>
                                <w:sz w:val="20"/>
                                <w:szCs w:val="20"/>
                              </w:rPr>
                              <w:t>PedF</w:t>
                            </w:r>
                            <w:proofErr w:type="spellEnd"/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UK</w:t>
                            </w:r>
                          </w:p>
                          <w:p xmlns:w14="http://schemas.microsoft.com/office/word/2010/wordml" w:rsidRPr="00F1479B" w:rsidR="00D949E4" w:rsidP="00B77653" w:rsidRDefault="00C33941" w14:paraId="5BC0F383" w14:textId="253DB413">
                            <w:pPr>
                              <w:pStyle w:val="Nadpis2"/>
                              <w:tabs>
                                <w:tab w:val="clear" w:pos="4500"/>
                                <w:tab w:val="left" w:pos="55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K Milíčovu 674, Praha 4,</w:t>
                            </w:r>
                            <w:r w:rsidRPr="00F1479B" w:rsidR="00B776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6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http://</w:t>
                              </w:r>
                              <w:bookmarkStart w:name="_Hlt1784902"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</w:t>
                              </w:r>
                              <w:bookmarkEnd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ww.zsmilicov.cz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7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zsrvj@zsmilicov.cz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1479B" w:rsidR="003F15F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F1479B" w:rsidR="00B12D87">
                              <w:rPr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 xml:space="preserve"> 226 807 223, 226 803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>811</w:t>
                            </w:r>
                            <w:r w:rsidRPr="00F1479B" w:rsidR="00D949E4">
                              <w:rPr>
                                <w:b/>
                                <w:sz w:val="20"/>
                                <w:szCs w:val="20"/>
                              </w:rPr>
                              <w:t>Datová schránka: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 xml:space="preserve"> vpiu3bm</w:t>
                            </w:r>
                            <w:r w:rsidRPr="00F1479B" w:rsidR="00B776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F1479B" w:rsidR="00B12D87" w:rsidP="00B12D87" w:rsidRDefault="00B12D87" w14:paraId="144AD6E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xmlns:w14="http://schemas.microsoft.com/office/word/2010/wordml" w:rsidRPr="00B12D87" w:rsidR="00B12D87" w:rsidP="00B12D87" w:rsidRDefault="00B12D87" w14:paraId="16228454" w14:textId="77777777"/>
                          <w:p xmlns:w14="http://schemas.microsoft.com/office/word/2010/wordml" w:rsidRPr="003F15FB" w:rsidR="003F15FB" w:rsidP="003F15FB" w:rsidRDefault="003F15FB" w14:paraId="453B576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710CB48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426.55pt;margin-top:45.55pt;width:477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">
                <v:textbox>
                  <w:txbxContent>
                    <w:p xmlns:w14="http://schemas.microsoft.com/office/word/2010/wordml" w:rsidRPr="00F1479B" w:rsidR="00C33941" w:rsidRDefault="00B77653" w14:paraId="33479236" w14:textId="6C3A1EA4">
                      <w:pPr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sz w:val="20"/>
                          <w:szCs w:val="20"/>
                        </w:rPr>
                        <w:t xml:space="preserve">Fakultní škola </w:t>
                      </w:r>
                      <w:proofErr w:type="spellStart"/>
                      <w:r w:rsidRPr="00F1479B">
                        <w:rPr>
                          <w:sz w:val="20"/>
                          <w:szCs w:val="20"/>
                        </w:rPr>
                        <w:t>PedF</w:t>
                      </w:r>
                      <w:proofErr w:type="spellEnd"/>
                      <w:r w:rsidRPr="00F1479B">
                        <w:rPr>
                          <w:sz w:val="20"/>
                          <w:szCs w:val="20"/>
                        </w:rPr>
                        <w:t xml:space="preserve"> UK</w:t>
                      </w:r>
                    </w:p>
                    <w:p xmlns:w14="http://schemas.microsoft.com/office/word/2010/wordml" w:rsidRPr="00F1479B" w:rsidR="00D949E4" w:rsidP="00B77653" w:rsidRDefault="00C33941" w14:paraId="5BC0F383" w14:textId="253DB413">
                      <w:pPr>
                        <w:pStyle w:val="Nadpis2"/>
                        <w:tabs>
                          <w:tab w:val="clear" w:pos="4500"/>
                          <w:tab w:val="left" w:pos="5580"/>
                        </w:tabs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b/>
                          <w:sz w:val="20"/>
                          <w:szCs w:val="20"/>
                        </w:rPr>
                        <w:t>K Milíčovu 674, Praha 4,</w:t>
                      </w:r>
                      <w:r w:rsidRPr="00F1479B" w:rsidR="00B776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xmlns:r="http://schemas.openxmlformats.org/officeDocument/2006/relationships" w:history="1" r:id="rId8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http://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ww.zsmilicov.cz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479B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 w:rsidRPr="00F1479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xmlns:r="http://schemas.openxmlformats.org/officeDocument/2006/relationships" w:history="1" r:id="rId9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zsrvj@zsmilicov.cz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ab/>
                      </w:r>
                      <w:r w:rsidRPr="00F1479B" w:rsidR="003F15FB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F1479B" w:rsidR="00B12D87">
                        <w:rPr>
                          <w:b/>
                          <w:sz w:val="20"/>
                          <w:szCs w:val="20"/>
                        </w:rPr>
                        <w:t>TEL: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 xml:space="preserve"> 226 807 223, 226 803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> 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>811</w:t>
                      </w:r>
                      <w:r w:rsidRPr="00F1479B" w:rsidR="00D949E4">
                        <w:rPr>
                          <w:b/>
                          <w:sz w:val="20"/>
                          <w:szCs w:val="20"/>
                        </w:rPr>
                        <w:t>Datová schránka: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 xml:space="preserve"> vpiu3bm</w:t>
                      </w:r>
                      <w:r w:rsidRPr="00F1479B" w:rsidR="00B776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xmlns:w14="http://schemas.microsoft.com/office/word/2010/wordml" w:rsidRPr="00F1479B" w:rsidR="00B12D87" w:rsidP="00B12D87" w:rsidRDefault="00B12D87" w14:paraId="144AD6E3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xmlns:w14="http://schemas.microsoft.com/office/word/2010/wordml" w:rsidRPr="00B12D87" w:rsidR="00B12D87" w:rsidP="00B12D87" w:rsidRDefault="00B12D87" w14:paraId="16228454" w14:textId="77777777"/>
                    <w:p xmlns:w14="http://schemas.microsoft.com/office/word/2010/wordml" w:rsidRPr="003F15FB" w:rsidR="003F15FB" w:rsidP="003F15FB" w:rsidRDefault="003F15FB" w14:paraId="453B5764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E74953" wp14:editId="6D9B30AA">
            <wp:extent cx="1776790" cy="752475"/>
            <wp:effectExtent l="0" t="0" r="0" b="0"/>
            <wp:docPr id="1409965434" name="Obrázek 3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64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53" w:rsidP="009A1006" w:rsidRDefault="00532053" w14:paraId="4A1333ED" w14:textId="625CA5A1"/>
    <w:p w:rsidR="00E72E49" w:rsidP="009A1006" w:rsidRDefault="00E72E49" w14:paraId="5DBBD919" w14:textId="12B8CE49"/>
    <w:p w:rsidR="00B12D87" w:rsidP="009A1006" w:rsidRDefault="00F1479B" w14:paraId="0A84714C" w14:textId="1E1A52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6281" wp14:editId="7DC323FC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91200" cy="90805"/>
                <wp:effectExtent l="0" t="0" r="0" b="44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1569"/>
                                <a:invGamma/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style="position:absolute;margin-left:0;margin-top:5.9pt;width:456pt;height:7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red" stroked="f" arcsize=".5" w14:anchorId="6035E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">
                <v:fill type="gradient" color2="#9d0000" angle="90" focus="100%" o:opacity2="0" rotate="t"/>
                <w10:wrap anchorx="margin"/>
              </v:roundrect>
            </w:pict>
          </mc:Fallback>
        </mc:AlternateContent>
      </w:r>
    </w:p>
    <w:p w:rsidR="00B12D87" w:rsidP="009A1006" w:rsidRDefault="00B12D87" w14:paraId="5E6AB440" w14:textId="04B4908E"/>
    <w:tbl>
      <w:tblPr>
        <w:tblW w:w="9884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37"/>
        <w:gridCol w:w="1037"/>
        <w:gridCol w:w="1037"/>
        <w:gridCol w:w="903"/>
        <w:gridCol w:w="4775"/>
      </w:tblGrid>
      <w:tr w:rsidR="00B0575E" w:rsidTr="06213E4F" w14:paraId="7DB705E6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884" w:type="dxa"/>
            <w:gridSpan w:val="6"/>
            <w:tcMar/>
          </w:tcPr>
          <w:p w:rsidRPr="00AC29DB" w:rsidR="00B0575E" w:rsidP="07E62020" w:rsidRDefault="00AC29DB" w14:paraId="3D54EA8D" w14:textId="0DF93B1B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07E62020" w:rsidR="4AF85FAA">
              <w:rPr>
                <w:b w:val="1"/>
                <w:bCs w:val="1"/>
                <w:sz w:val="36"/>
                <w:szCs w:val="36"/>
              </w:rPr>
              <w:t>Záznamy o propuštění dítěte ze ŠD</w:t>
            </w:r>
          </w:p>
        </w:tc>
      </w:tr>
      <w:tr w:rsidR="00AC29DB" w:rsidTr="06213E4F" w14:paraId="19D1A4EB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09" w:type="dxa"/>
            <w:gridSpan w:val="5"/>
            <w:tcMar/>
          </w:tcPr>
          <w:p w:rsidRPr="00AC29DB" w:rsidR="00AC29DB" w:rsidP="07E62020" w:rsidRDefault="00AC29DB" w14:paraId="06B91C82" w14:textId="34A48575">
            <w:pPr>
              <w:rPr>
                <w:sz w:val="20"/>
                <w:szCs w:val="20"/>
              </w:rPr>
            </w:pPr>
            <w:r w:rsidRPr="07E62020" w:rsidR="2130A018">
              <w:rPr>
                <w:sz w:val="20"/>
                <w:szCs w:val="20"/>
              </w:rPr>
              <w:t>Jméno žáka:</w:t>
            </w:r>
          </w:p>
          <w:p w:rsidRPr="00AC29DB" w:rsidR="00AC29DB" w:rsidP="009A1006" w:rsidRDefault="00AC29DB" w14:paraId="3D457127" w14:textId="2B077E80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tcMar/>
          </w:tcPr>
          <w:p w:rsidRPr="00AC29DB" w:rsidR="00AC29DB" w:rsidP="009A1006" w:rsidRDefault="00AC29DB" w14:paraId="16BADD8A" w14:textId="0AA4D874">
            <w:pPr>
              <w:rPr>
                <w:sz w:val="20"/>
                <w:szCs w:val="20"/>
              </w:rPr>
            </w:pPr>
            <w:r w:rsidRPr="07E62020" w:rsidR="3C7E3003">
              <w:rPr>
                <w:sz w:val="20"/>
                <w:szCs w:val="20"/>
              </w:rPr>
              <w:t>Školní rok:</w:t>
            </w:r>
          </w:p>
        </w:tc>
      </w:tr>
      <w:tr w:rsidR="00B0575E" w:rsidTr="06213E4F" w14:paraId="11C22AF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109" w:type="dxa"/>
            <w:gridSpan w:val="5"/>
            <w:tcMar/>
          </w:tcPr>
          <w:p w:rsidRPr="00AC29DB" w:rsidR="00B0575E" w:rsidP="009A1006" w:rsidRDefault="00AC29DB" w14:paraId="1B758240" w14:textId="4D655C9D">
            <w:pPr>
              <w:rPr>
                <w:sz w:val="20"/>
                <w:szCs w:val="20"/>
              </w:rPr>
            </w:pPr>
            <w:r w:rsidRPr="07E62020" w:rsidR="3C7E3003">
              <w:rPr>
                <w:sz w:val="20"/>
                <w:szCs w:val="20"/>
              </w:rPr>
              <w:t>Třída</w:t>
            </w:r>
            <w:r w:rsidRPr="07E62020" w:rsidR="78E954DE">
              <w:rPr>
                <w:sz w:val="20"/>
                <w:szCs w:val="20"/>
              </w:rPr>
              <w:t>:</w:t>
            </w:r>
          </w:p>
        </w:tc>
        <w:tc>
          <w:tcPr>
            <w:tcW w:w="4775" w:type="dxa"/>
            <w:tcMar/>
          </w:tcPr>
          <w:p w:rsidRPr="00AC29DB" w:rsidR="00B0575E" w:rsidP="009A1006" w:rsidRDefault="00AC29DB" w14:paraId="061293F1" w14:textId="2600CC9D">
            <w:pPr>
              <w:rPr>
                <w:sz w:val="20"/>
                <w:szCs w:val="20"/>
              </w:rPr>
            </w:pPr>
            <w:r w:rsidRPr="07E62020" w:rsidR="3AE84F89">
              <w:rPr>
                <w:sz w:val="20"/>
                <w:szCs w:val="20"/>
              </w:rPr>
              <w:t>Oddělení:</w:t>
            </w:r>
          </w:p>
        </w:tc>
      </w:tr>
      <w:tr w:rsidR="00AC29DB" w:rsidTr="06213E4F" w14:paraId="7C74E6D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84" w:type="dxa"/>
            <w:gridSpan w:val="6"/>
            <w:tcMar/>
          </w:tcPr>
          <w:p w:rsidRPr="00F1479B" w:rsidR="00AC29DB" w:rsidP="00F1479B" w:rsidRDefault="00F1479B" w14:paraId="1A9C6254" w14:textId="358FC4C2">
            <w:pPr>
              <w:jc w:val="center"/>
              <w:rPr>
                <w:b/>
                <w:bCs/>
              </w:rPr>
            </w:pPr>
            <w:r w:rsidRPr="00F1479B">
              <w:rPr>
                <w:b/>
                <w:bCs/>
              </w:rPr>
              <w:t>Záznamy o propuštění dítěte ze ŠD</w:t>
            </w:r>
          </w:p>
        </w:tc>
      </w:tr>
      <w:tr w:rsidR="00F1479B" w:rsidTr="06213E4F" w14:paraId="4C4B62D5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95" w:type="dxa"/>
            <w:tcMar/>
          </w:tcPr>
          <w:p w:rsidR="00F1479B" w:rsidP="009A1006" w:rsidRDefault="00F1479B" w14:paraId="417C090A" w14:textId="77777777"/>
        </w:tc>
        <w:tc>
          <w:tcPr>
            <w:tcW w:w="1037" w:type="dxa"/>
            <w:tcMar/>
          </w:tcPr>
          <w:p w:rsidR="00F1479B" w:rsidP="009A1006" w:rsidRDefault="003D4AEA" w14:paraId="4E739122" w14:textId="73379A6B">
            <w:r>
              <w:t>Hodina</w:t>
            </w:r>
          </w:p>
        </w:tc>
        <w:tc>
          <w:tcPr>
            <w:tcW w:w="1037" w:type="dxa"/>
            <w:tcMar/>
          </w:tcPr>
          <w:p w:rsidR="00F1479B" w:rsidP="009A1006" w:rsidRDefault="003D4AEA" w14:paraId="4293B0A6" w14:textId="3596CECC">
            <w:r>
              <w:t>Změna od</w:t>
            </w:r>
          </w:p>
        </w:tc>
        <w:tc>
          <w:tcPr>
            <w:tcW w:w="1037" w:type="dxa"/>
            <w:tcMar/>
          </w:tcPr>
          <w:p w:rsidR="00F1479B" w:rsidP="009A1006" w:rsidRDefault="003D4AEA" w14:paraId="36ECAE57" w14:textId="5C365336">
            <w:r>
              <w:t>Změna od</w:t>
            </w:r>
          </w:p>
        </w:tc>
        <w:tc>
          <w:tcPr>
            <w:tcW w:w="5678" w:type="dxa"/>
            <w:gridSpan w:val="2"/>
            <w:tcMar/>
          </w:tcPr>
          <w:p w:rsidR="00F1479B" w:rsidP="009A1006" w:rsidRDefault="003D4AEA" w14:paraId="71C922DD" w14:textId="16AAFBA3">
            <w:r w:rsidR="003D4AEA">
              <w:rPr/>
              <w:t>Poznámka, zda dítě bude odcházet ze ŠD</w:t>
            </w:r>
            <w:r w:rsidRPr="07E62020" w:rsidR="003D4AEA">
              <w:rPr>
                <w:b w:val="1"/>
                <w:bCs w:val="1"/>
              </w:rPr>
              <w:t xml:space="preserve"> samo nebo v doprovodu </w:t>
            </w:r>
            <w:r w:rsidR="003D4AEA">
              <w:rPr/>
              <w:t>(rodičů, sourozenců apod.)</w:t>
            </w:r>
          </w:p>
        </w:tc>
      </w:tr>
      <w:tr w:rsidR="00F1479B" w:rsidTr="06213E4F" w14:paraId="67823E5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Mar/>
          </w:tcPr>
          <w:p w:rsidR="00F1479B" w:rsidP="009A1006" w:rsidRDefault="00F1479B" w14:paraId="5AF3A2B0" w14:textId="2D8600F6">
            <w:r>
              <w:t>Pondělí</w:t>
            </w:r>
          </w:p>
        </w:tc>
        <w:tc>
          <w:tcPr>
            <w:tcW w:w="1037" w:type="dxa"/>
            <w:tcMar/>
          </w:tcPr>
          <w:p w:rsidR="00F1479B" w:rsidP="009A1006" w:rsidRDefault="00F1479B" w14:paraId="4FB52FCD" w14:textId="77777777"/>
        </w:tc>
        <w:tc>
          <w:tcPr>
            <w:tcW w:w="1037" w:type="dxa"/>
            <w:tcMar/>
          </w:tcPr>
          <w:p w:rsidR="00F1479B" w:rsidP="009A1006" w:rsidRDefault="00F1479B" w14:paraId="74F79A98" w14:textId="77777777"/>
        </w:tc>
        <w:tc>
          <w:tcPr>
            <w:tcW w:w="1037" w:type="dxa"/>
            <w:tcMar/>
          </w:tcPr>
          <w:p w:rsidR="00F1479B" w:rsidP="009A1006" w:rsidRDefault="00F1479B" w14:paraId="59F2B23A" w14:textId="77777777"/>
        </w:tc>
        <w:tc>
          <w:tcPr>
            <w:tcW w:w="5678" w:type="dxa"/>
            <w:gridSpan w:val="2"/>
            <w:tcMar/>
          </w:tcPr>
          <w:p w:rsidR="00F1479B" w:rsidP="009A1006" w:rsidRDefault="00F1479B" w14:paraId="6DA4D4BD" w14:textId="1D1C1F90"/>
        </w:tc>
      </w:tr>
      <w:tr w:rsidR="00F1479B" w:rsidTr="06213E4F" w14:paraId="193DA72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95" w:type="dxa"/>
            <w:tcMar/>
          </w:tcPr>
          <w:p w:rsidR="00F1479B" w:rsidP="009A1006" w:rsidRDefault="00F1479B" w14:paraId="03C0374F" w14:textId="4949883B">
            <w:r>
              <w:t>Úterý</w:t>
            </w:r>
          </w:p>
        </w:tc>
        <w:tc>
          <w:tcPr>
            <w:tcW w:w="1037" w:type="dxa"/>
            <w:tcMar/>
          </w:tcPr>
          <w:p w:rsidR="00F1479B" w:rsidP="009A1006" w:rsidRDefault="00F1479B" w14:paraId="00169297" w14:textId="77777777"/>
        </w:tc>
        <w:tc>
          <w:tcPr>
            <w:tcW w:w="1037" w:type="dxa"/>
            <w:tcMar/>
          </w:tcPr>
          <w:p w:rsidR="00F1479B" w:rsidP="009A1006" w:rsidRDefault="00F1479B" w14:paraId="7D0269DE" w14:textId="77777777"/>
        </w:tc>
        <w:tc>
          <w:tcPr>
            <w:tcW w:w="1037" w:type="dxa"/>
            <w:tcMar/>
          </w:tcPr>
          <w:p w:rsidR="00F1479B" w:rsidP="009A1006" w:rsidRDefault="00F1479B" w14:paraId="60A460A2" w14:textId="77777777"/>
        </w:tc>
        <w:tc>
          <w:tcPr>
            <w:tcW w:w="5678" w:type="dxa"/>
            <w:gridSpan w:val="2"/>
            <w:tcMar/>
          </w:tcPr>
          <w:p w:rsidR="00F1479B" w:rsidP="009A1006" w:rsidRDefault="00F1479B" w14:paraId="0A9F3840" w14:textId="551E3ABD"/>
        </w:tc>
      </w:tr>
      <w:tr w:rsidR="00F1479B" w:rsidTr="06213E4F" w14:paraId="1D5D0A7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95" w:type="dxa"/>
            <w:tcMar/>
          </w:tcPr>
          <w:p w:rsidR="00F1479B" w:rsidP="009A1006" w:rsidRDefault="00F1479B" w14:paraId="69EAAE0F" w14:textId="26493DCA">
            <w:r>
              <w:t>Středa</w:t>
            </w:r>
          </w:p>
        </w:tc>
        <w:tc>
          <w:tcPr>
            <w:tcW w:w="1037" w:type="dxa"/>
            <w:tcMar/>
          </w:tcPr>
          <w:p w:rsidR="00F1479B" w:rsidP="009A1006" w:rsidRDefault="00F1479B" w14:paraId="6B245C2C" w14:textId="77777777"/>
        </w:tc>
        <w:tc>
          <w:tcPr>
            <w:tcW w:w="1037" w:type="dxa"/>
            <w:tcMar/>
          </w:tcPr>
          <w:p w:rsidR="00F1479B" w:rsidP="009A1006" w:rsidRDefault="00F1479B" w14:paraId="6CF1054F" w14:textId="77777777"/>
        </w:tc>
        <w:tc>
          <w:tcPr>
            <w:tcW w:w="1037" w:type="dxa"/>
            <w:tcMar/>
          </w:tcPr>
          <w:p w:rsidR="00F1479B" w:rsidP="009A1006" w:rsidRDefault="00F1479B" w14:paraId="75659551" w14:textId="77777777"/>
        </w:tc>
        <w:tc>
          <w:tcPr>
            <w:tcW w:w="5678" w:type="dxa"/>
            <w:gridSpan w:val="2"/>
            <w:tcMar/>
          </w:tcPr>
          <w:p w:rsidR="00F1479B" w:rsidP="009A1006" w:rsidRDefault="00F1479B" w14:paraId="6D42239C" w14:textId="7A6E060A"/>
        </w:tc>
      </w:tr>
      <w:tr w:rsidR="00F1479B" w:rsidTr="06213E4F" w14:paraId="3370A152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95" w:type="dxa"/>
            <w:tcMar/>
          </w:tcPr>
          <w:p w:rsidR="00F1479B" w:rsidP="009A1006" w:rsidRDefault="00F1479B" w14:paraId="6B2C36B8" w14:textId="6B032067">
            <w:r>
              <w:t>Čtvrtek</w:t>
            </w:r>
          </w:p>
        </w:tc>
        <w:tc>
          <w:tcPr>
            <w:tcW w:w="1037" w:type="dxa"/>
            <w:tcMar/>
          </w:tcPr>
          <w:p w:rsidR="00F1479B" w:rsidP="009A1006" w:rsidRDefault="00F1479B" w14:paraId="1A3C2968" w14:textId="77777777"/>
        </w:tc>
        <w:tc>
          <w:tcPr>
            <w:tcW w:w="1037" w:type="dxa"/>
            <w:tcMar/>
          </w:tcPr>
          <w:p w:rsidR="00F1479B" w:rsidP="009A1006" w:rsidRDefault="00F1479B" w14:paraId="110D384D" w14:textId="77777777"/>
        </w:tc>
        <w:tc>
          <w:tcPr>
            <w:tcW w:w="1037" w:type="dxa"/>
            <w:tcMar/>
          </w:tcPr>
          <w:p w:rsidR="00F1479B" w:rsidP="009A1006" w:rsidRDefault="00F1479B" w14:paraId="43359A52" w14:textId="77777777"/>
        </w:tc>
        <w:tc>
          <w:tcPr>
            <w:tcW w:w="5678" w:type="dxa"/>
            <w:gridSpan w:val="2"/>
            <w:tcMar/>
          </w:tcPr>
          <w:p w:rsidR="00F1479B" w:rsidP="009A1006" w:rsidRDefault="00F1479B" w14:paraId="15673533" w14:textId="7CD0A3E3"/>
        </w:tc>
      </w:tr>
      <w:tr w:rsidR="00F1479B" w:rsidTr="06213E4F" w14:paraId="5779558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95" w:type="dxa"/>
            <w:tcMar/>
          </w:tcPr>
          <w:p w:rsidR="00F1479B" w:rsidP="009A1006" w:rsidRDefault="00F1479B" w14:paraId="12AC874A" w14:textId="71EBCA93">
            <w:r>
              <w:t>Pátek</w:t>
            </w:r>
          </w:p>
        </w:tc>
        <w:tc>
          <w:tcPr>
            <w:tcW w:w="1037" w:type="dxa"/>
            <w:tcMar/>
          </w:tcPr>
          <w:p w:rsidR="00F1479B" w:rsidP="009A1006" w:rsidRDefault="00F1479B" w14:paraId="7FCEE637" w14:textId="77777777"/>
        </w:tc>
        <w:tc>
          <w:tcPr>
            <w:tcW w:w="1037" w:type="dxa"/>
            <w:tcMar/>
          </w:tcPr>
          <w:p w:rsidR="00F1479B" w:rsidP="009A1006" w:rsidRDefault="00F1479B" w14:paraId="3F62BEFF" w14:textId="77777777"/>
        </w:tc>
        <w:tc>
          <w:tcPr>
            <w:tcW w:w="1037" w:type="dxa"/>
            <w:tcMar/>
          </w:tcPr>
          <w:p w:rsidR="00F1479B" w:rsidP="009A1006" w:rsidRDefault="00F1479B" w14:paraId="4A460F95" w14:textId="77777777"/>
        </w:tc>
        <w:tc>
          <w:tcPr>
            <w:tcW w:w="5678" w:type="dxa"/>
            <w:gridSpan w:val="2"/>
            <w:tcMar/>
          </w:tcPr>
          <w:p w:rsidR="00F1479B" w:rsidP="009A1006" w:rsidRDefault="00F1479B" w14:paraId="02E99EAF" w14:textId="1C76BFE5"/>
        </w:tc>
      </w:tr>
    </w:tbl>
    <w:p w:rsidR="66DEEEC3" w:rsidP="66DEEEC3" w:rsidRDefault="66DEEEC3" w14:paraId="197C0A30" w14:textId="09B4C4C5">
      <w:pPr>
        <w:rPr>
          <w:b w:val="1"/>
          <w:bCs w:val="1"/>
        </w:rPr>
      </w:pPr>
    </w:p>
    <w:p w:rsidRPr="0008346A" w:rsidR="0008346A" w:rsidP="002133CB" w:rsidRDefault="003D4AEA" w14:paraId="2BF52558" w14:textId="5729AC6E">
      <w:pPr>
        <w:jc w:val="both"/>
        <w:rPr>
          <w:sz w:val="20"/>
          <w:szCs w:val="20"/>
        </w:rPr>
      </w:pPr>
      <w:r w:rsidRPr="07E62020" w:rsidR="0008346A">
        <w:rPr>
          <w:sz w:val="20"/>
          <w:szCs w:val="20"/>
        </w:rPr>
        <w:t xml:space="preserve">. </w:t>
      </w:r>
    </w:p>
    <w:p w:rsidR="0008346A" w:rsidP="009A1006" w:rsidRDefault="0008346A" w14:paraId="69AB80EC" w14:textId="77777777"/>
    <w:p w:rsidR="0008346A" w:rsidP="009A1006" w:rsidRDefault="0008346A" w14:paraId="4E6A4D57" w14:textId="77777777"/>
    <w:p w:rsidR="0008346A" w:rsidP="009A1006" w:rsidRDefault="0008346A" w14:paraId="4A8C92D4" w14:textId="7D4ED09B">
      <w:r w:rsidR="0008346A">
        <w:rPr/>
        <w:t xml:space="preserve">Datum:   </w:t>
      </w:r>
      <w:r w:rsidR="0008346A">
        <w:rPr/>
        <w:t xml:space="preserve">                                         </w:t>
      </w:r>
      <w:r w:rsidR="35C0A6B7">
        <w:rPr/>
        <w:t xml:space="preserve">    </w:t>
      </w:r>
      <w:r w:rsidR="0008346A">
        <w:rPr/>
        <w:t xml:space="preserve">  Podpis zákonného zástupce:</w:t>
      </w:r>
    </w:p>
    <w:sectPr w:rsidR="0008346A" w:rsidSect="002133CB">
      <w:pgSz w:w="11906" w:h="16838" w:orient="portrait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0C48"/>
    <w:multiLevelType w:val="hybridMultilevel"/>
    <w:tmpl w:val="1436B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963"/>
    <w:multiLevelType w:val="hybridMultilevel"/>
    <w:tmpl w:val="345C1EFC"/>
    <w:lvl w:ilvl="0" w:tplc="14FC85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DD3754"/>
    <w:multiLevelType w:val="hybridMultilevel"/>
    <w:tmpl w:val="E54043D0"/>
    <w:lvl w:ilvl="0" w:tplc="E24E735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652589"/>
    <w:multiLevelType w:val="hybridMultilevel"/>
    <w:tmpl w:val="912A7414"/>
    <w:lvl w:ilvl="0" w:tplc="6290A8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007AF5"/>
    <w:multiLevelType w:val="hybridMultilevel"/>
    <w:tmpl w:val="31F4EED2"/>
    <w:lvl w:ilvl="0" w:tplc="D36C6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07911659">
    <w:abstractNumId w:val="4"/>
  </w:num>
  <w:num w:numId="2" w16cid:durableId="574776266">
    <w:abstractNumId w:val="2"/>
  </w:num>
  <w:num w:numId="3" w16cid:durableId="822507677">
    <w:abstractNumId w:val="1"/>
  </w:num>
  <w:num w:numId="4" w16cid:durableId="876773278">
    <w:abstractNumId w:val="3"/>
  </w:num>
  <w:num w:numId="5" w16cid:durableId="20569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12950"/>
    <w:rsid w:val="0008346A"/>
    <w:rsid w:val="0008634A"/>
    <w:rsid w:val="00096D34"/>
    <w:rsid w:val="000B252B"/>
    <w:rsid w:val="000C11DB"/>
    <w:rsid w:val="00102AB8"/>
    <w:rsid w:val="001142FC"/>
    <w:rsid w:val="00137341"/>
    <w:rsid w:val="001425A8"/>
    <w:rsid w:val="001A3B7A"/>
    <w:rsid w:val="001C1388"/>
    <w:rsid w:val="001C17FF"/>
    <w:rsid w:val="001C484E"/>
    <w:rsid w:val="001D3B4B"/>
    <w:rsid w:val="001D69BE"/>
    <w:rsid w:val="001E0A8E"/>
    <w:rsid w:val="002133CB"/>
    <w:rsid w:val="002202E0"/>
    <w:rsid w:val="002347E8"/>
    <w:rsid w:val="0028214B"/>
    <w:rsid w:val="002B1231"/>
    <w:rsid w:val="002F309B"/>
    <w:rsid w:val="00310416"/>
    <w:rsid w:val="00315F47"/>
    <w:rsid w:val="00330C94"/>
    <w:rsid w:val="00331F04"/>
    <w:rsid w:val="00366308"/>
    <w:rsid w:val="00370762"/>
    <w:rsid w:val="00384D61"/>
    <w:rsid w:val="00395FB4"/>
    <w:rsid w:val="00397C09"/>
    <w:rsid w:val="003A6FC1"/>
    <w:rsid w:val="003A76AB"/>
    <w:rsid w:val="003A7B42"/>
    <w:rsid w:val="003D291D"/>
    <w:rsid w:val="003D4AEA"/>
    <w:rsid w:val="003F15FB"/>
    <w:rsid w:val="00402262"/>
    <w:rsid w:val="00417DBB"/>
    <w:rsid w:val="00433562"/>
    <w:rsid w:val="00433A5A"/>
    <w:rsid w:val="004460B2"/>
    <w:rsid w:val="004716D6"/>
    <w:rsid w:val="0048025B"/>
    <w:rsid w:val="00483D60"/>
    <w:rsid w:val="004B4A8E"/>
    <w:rsid w:val="004D0C5B"/>
    <w:rsid w:val="004F26E9"/>
    <w:rsid w:val="00510A57"/>
    <w:rsid w:val="0052304B"/>
    <w:rsid w:val="00525385"/>
    <w:rsid w:val="00532053"/>
    <w:rsid w:val="005505EB"/>
    <w:rsid w:val="0055767D"/>
    <w:rsid w:val="00565426"/>
    <w:rsid w:val="005844AA"/>
    <w:rsid w:val="00586500"/>
    <w:rsid w:val="005A596F"/>
    <w:rsid w:val="005E1A11"/>
    <w:rsid w:val="005E4EFA"/>
    <w:rsid w:val="00606129"/>
    <w:rsid w:val="00612867"/>
    <w:rsid w:val="00613D6B"/>
    <w:rsid w:val="006144B3"/>
    <w:rsid w:val="006275BD"/>
    <w:rsid w:val="00670756"/>
    <w:rsid w:val="00673D4D"/>
    <w:rsid w:val="006800A4"/>
    <w:rsid w:val="006804C8"/>
    <w:rsid w:val="00683868"/>
    <w:rsid w:val="006B7134"/>
    <w:rsid w:val="006D46AB"/>
    <w:rsid w:val="006E684E"/>
    <w:rsid w:val="006F6667"/>
    <w:rsid w:val="0071210B"/>
    <w:rsid w:val="00713631"/>
    <w:rsid w:val="00732D98"/>
    <w:rsid w:val="00734D9A"/>
    <w:rsid w:val="00740919"/>
    <w:rsid w:val="007A5C45"/>
    <w:rsid w:val="007B6362"/>
    <w:rsid w:val="007C1BB3"/>
    <w:rsid w:val="008015C3"/>
    <w:rsid w:val="00803C4A"/>
    <w:rsid w:val="00804A60"/>
    <w:rsid w:val="00807B7B"/>
    <w:rsid w:val="008168BF"/>
    <w:rsid w:val="00851923"/>
    <w:rsid w:val="008572AF"/>
    <w:rsid w:val="00861F35"/>
    <w:rsid w:val="00863980"/>
    <w:rsid w:val="00867554"/>
    <w:rsid w:val="00876CD8"/>
    <w:rsid w:val="00887274"/>
    <w:rsid w:val="008B1E1B"/>
    <w:rsid w:val="008B39E8"/>
    <w:rsid w:val="008D00C3"/>
    <w:rsid w:val="009002EC"/>
    <w:rsid w:val="0090035E"/>
    <w:rsid w:val="009103BB"/>
    <w:rsid w:val="0091403B"/>
    <w:rsid w:val="00916B7D"/>
    <w:rsid w:val="00924447"/>
    <w:rsid w:val="00927A6A"/>
    <w:rsid w:val="009456FF"/>
    <w:rsid w:val="009564C2"/>
    <w:rsid w:val="00957D56"/>
    <w:rsid w:val="009621E2"/>
    <w:rsid w:val="00973162"/>
    <w:rsid w:val="009747E3"/>
    <w:rsid w:val="009961C3"/>
    <w:rsid w:val="009A1006"/>
    <w:rsid w:val="009A63AD"/>
    <w:rsid w:val="009B66DA"/>
    <w:rsid w:val="009C3099"/>
    <w:rsid w:val="009F7B54"/>
    <w:rsid w:val="00A022FC"/>
    <w:rsid w:val="00A139B1"/>
    <w:rsid w:val="00A44996"/>
    <w:rsid w:val="00A646D6"/>
    <w:rsid w:val="00A82A6F"/>
    <w:rsid w:val="00AA4BE4"/>
    <w:rsid w:val="00AA5D47"/>
    <w:rsid w:val="00AC29DB"/>
    <w:rsid w:val="00AC305D"/>
    <w:rsid w:val="00B0575E"/>
    <w:rsid w:val="00B12D87"/>
    <w:rsid w:val="00B232D7"/>
    <w:rsid w:val="00B3500C"/>
    <w:rsid w:val="00B367E2"/>
    <w:rsid w:val="00B551B5"/>
    <w:rsid w:val="00B77653"/>
    <w:rsid w:val="00B85697"/>
    <w:rsid w:val="00BA228A"/>
    <w:rsid w:val="00BA4210"/>
    <w:rsid w:val="00BB71D5"/>
    <w:rsid w:val="00BC3260"/>
    <w:rsid w:val="00BD6945"/>
    <w:rsid w:val="00C04BB9"/>
    <w:rsid w:val="00C06033"/>
    <w:rsid w:val="00C21125"/>
    <w:rsid w:val="00C2717A"/>
    <w:rsid w:val="00C33941"/>
    <w:rsid w:val="00C36E89"/>
    <w:rsid w:val="00C3723C"/>
    <w:rsid w:val="00C4142C"/>
    <w:rsid w:val="00C51F6E"/>
    <w:rsid w:val="00C56240"/>
    <w:rsid w:val="00C67977"/>
    <w:rsid w:val="00C73B99"/>
    <w:rsid w:val="00C73E22"/>
    <w:rsid w:val="00C74C80"/>
    <w:rsid w:val="00CA19A0"/>
    <w:rsid w:val="00CC0165"/>
    <w:rsid w:val="00CD0023"/>
    <w:rsid w:val="00D20BB5"/>
    <w:rsid w:val="00D24FBB"/>
    <w:rsid w:val="00D45DD8"/>
    <w:rsid w:val="00D74278"/>
    <w:rsid w:val="00D86A3D"/>
    <w:rsid w:val="00D920C1"/>
    <w:rsid w:val="00D92378"/>
    <w:rsid w:val="00D949E4"/>
    <w:rsid w:val="00D95103"/>
    <w:rsid w:val="00DD51ED"/>
    <w:rsid w:val="00E03B91"/>
    <w:rsid w:val="00E108C2"/>
    <w:rsid w:val="00E277E8"/>
    <w:rsid w:val="00E35D3B"/>
    <w:rsid w:val="00E7059D"/>
    <w:rsid w:val="00E72E49"/>
    <w:rsid w:val="00ED3B10"/>
    <w:rsid w:val="00ED5DA3"/>
    <w:rsid w:val="00F12EE5"/>
    <w:rsid w:val="00F1479B"/>
    <w:rsid w:val="00F14FAE"/>
    <w:rsid w:val="00F84172"/>
    <w:rsid w:val="00F9289F"/>
    <w:rsid w:val="00FA2FAC"/>
    <w:rsid w:val="00FB1EBE"/>
    <w:rsid w:val="00FB508A"/>
    <w:rsid w:val="00FC5B21"/>
    <w:rsid w:val="00FD785E"/>
    <w:rsid w:val="0324D30A"/>
    <w:rsid w:val="06213E4F"/>
    <w:rsid w:val="07E62020"/>
    <w:rsid w:val="10142978"/>
    <w:rsid w:val="14848FD0"/>
    <w:rsid w:val="18AFF346"/>
    <w:rsid w:val="1EBE5158"/>
    <w:rsid w:val="2130A018"/>
    <w:rsid w:val="33555BF2"/>
    <w:rsid w:val="35C0A6B7"/>
    <w:rsid w:val="3AA2E232"/>
    <w:rsid w:val="3AE84F89"/>
    <w:rsid w:val="3C7E3003"/>
    <w:rsid w:val="3F747B3A"/>
    <w:rsid w:val="48CA7348"/>
    <w:rsid w:val="4AF85FAA"/>
    <w:rsid w:val="580F7466"/>
    <w:rsid w:val="5AC9B558"/>
    <w:rsid w:val="6090E4C6"/>
    <w:rsid w:val="66DEEEC3"/>
    <w:rsid w:val="67527E7B"/>
    <w:rsid w:val="78E954DE"/>
    <w:rsid w:val="7AD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4F27"/>
  <w15:chartTrackingRefBased/>
  <w15:docId w15:val="{96C7FA50-0564-479A-9B14-2E1191C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outlineLvl w:val="1"/>
    </w:pPr>
    <w:rPr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4D6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5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milicov.cz" TargetMode="External" Id="rId8" /><Relationship Type="http://schemas.openxmlformats.org/officeDocument/2006/relationships/styles" Target="styles.xml" Id="rId3" /><Relationship Type="http://schemas.openxmlformats.org/officeDocument/2006/relationships/hyperlink" Target="mailto:zsrvj@bohem-net.cz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zsmilicov.cz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mailto:zsrvj@bohem-net.cz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a\Downloads\!Hlavi&#269;ka_Z&#352;_s_RvJ__K_Mil&#237;&#269;ovu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00E1-17BB-4D31-B171-ECE5FE129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!Hlavička_ZŠ_s_RvJ__K_Milíčovu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Červená</dc:creator>
  <keywords/>
  <dc:description/>
  <lastModifiedBy>Barbora Hrušková</lastModifiedBy>
  <revision>6</revision>
  <lastPrinted>2024-06-25T13:39:00.0000000Z</lastPrinted>
  <dcterms:created xsi:type="dcterms:W3CDTF">2024-06-25T13:51:00.0000000Z</dcterms:created>
  <dcterms:modified xsi:type="dcterms:W3CDTF">2025-06-24T10:53:14.8251280Z</dcterms:modified>
</coreProperties>
</file>