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2EBF" w14:textId="38F46D2B" w:rsidR="00332159" w:rsidRDefault="005F45EA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49D35602"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5E6F">
        <w:rPr>
          <w:rFonts w:ascii="Times New Roman" w:eastAsia="Times New Roman" w:hAnsi="Times New Roman" w:cs="Times New Roman"/>
          <w:b/>
          <w:bCs/>
          <w:sz w:val="32"/>
          <w:szCs w:val="32"/>
        </w:rPr>
        <w:t>leden 2025</w:t>
      </w:r>
      <w:r w:rsidR="00C827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družina odd.č.9</w:t>
      </w:r>
    </w:p>
    <w:p w14:paraId="641444CE" w14:textId="77777777"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5F45EA" w14:paraId="6A1FB234" w14:textId="77777777" w:rsidTr="4E953921">
        <w:trPr>
          <w:trHeight w:val="2795"/>
        </w:trPr>
        <w:tc>
          <w:tcPr>
            <w:tcW w:w="3823" w:type="dxa"/>
          </w:tcPr>
          <w:p w14:paraId="78A0707E" w14:textId="77777777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3039479C" w14:textId="3C209644" w:rsidR="00DF4F8E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Ladovská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zima</w:t>
            </w:r>
            <w:proofErr w:type="spellEnd"/>
          </w:p>
          <w:p w14:paraId="39F2C726" w14:textId="602540FA" w:rsidR="006C5E6F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Tučňáci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6783F45" w14:textId="51C8C7FC" w:rsidR="006C5E6F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Eskymákov</w:t>
            </w:r>
            <w:proofErr w:type="spellEnd"/>
          </w:p>
          <w:p w14:paraId="207CEE83" w14:textId="45B6C281" w:rsidR="00DF4F8E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výzdoba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chodby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třídy</w:t>
            </w:r>
            <w:proofErr w:type="spellEnd"/>
          </w:p>
          <w:p w14:paraId="125B9B4C" w14:textId="34FE3E1C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Pobyt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školním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hřišti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nebo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louce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6180E8" w14:textId="7B8E640D" w:rsidR="00DF4F8E" w:rsidRDefault="00DF4F8E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Míčové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fotbal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vybíjená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prolézačky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nám</w:t>
            </w:r>
            <w:proofErr w:type="spellEnd"/>
            <w:r w:rsidR="006C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počasí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dovolí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14:paraId="3E0893ED" w14:textId="0F50A1F6" w:rsidR="00BF2293" w:rsidRPr="00BF2293" w:rsidRDefault="00BF2293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5EA" w14:paraId="13F14199" w14:textId="77777777" w:rsidTr="4E953921">
        <w:trPr>
          <w:trHeight w:val="2961"/>
        </w:trPr>
        <w:tc>
          <w:tcPr>
            <w:tcW w:w="3823" w:type="dxa"/>
          </w:tcPr>
          <w:p w14:paraId="5D045D30" w14:textId="77777777" w:rsidR="005F45EA" w:rsidRDefault="005F45EA">
            <w:pPr>
              <w:rPr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0B67EFE9" w14:textId="046AF69E" w:rsidR="00DF4F8E" w:rsidRP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Besedy a povídání – </w:t>
            </w:r>
            <w:r w:rsidR="006C5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Jak dopadl štědrý den a dárky od Ježíška</w:t>
            </w:r>
          </w:p>
          <w:p w14:paraId="0CC010DF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Deskové a společenské hry</w:t>
            </w:r>
          </w:p>
          <w:p w14:paraId="3F53E426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Volná zábava a volné hry</w:t>
            </w:r>
          </w:p>
          <w:p w14:paraId="106454EF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Samostatná výtvarná činnost </w:t>
            </w:r>
          </w:p>
          <w:p w14:paraId="741B011B" w14:textId="26400B15" w:rsidR="00DF4F8E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Opět z</w:t>
            </w:r>
            <w:r w:rsidR="00DF4F8E">
              <w:rPr>
                <w:rFonts w:ascii="Times New Roman" w:eastAsia="Times New Roman" w:hAnsi="Times New Roman" w:cs="Times New Roman"/>
                <w:sz w:val="24"/>
                <w:szCs w:val="24"/>
              </w:rPr>
              <w:t>ačínáme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celo-družinou </w:t>
            </w:r>
            <w:r w:rsidR="00DF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četbou </w:t>
            </w:r>
          </w:p>
          <w:p w14:paraId="0B77F4A6" w14:textId="10FC6AC8" w:rsidR="00954D45" w:rsidRPr="00651B34" w:rsidRDefault="00DF4F8E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Relaxace a odpočinek po obědě</w:t>
            </w:r>
          </w:p>
        </w:tc>
      </w:tr>
      <w:tr w:rsidR="005F45EA" w14:paraId="375C9D12" w14:textId="77777777" w:rsidTr="4E953921">
        <w:trPr>
          <w:trHeight w:val="2400"/>
        </w:trPr>
        <w:tc>
          <w:tcPr>
            <w:tcW w:w="3823" w:type="dxa"/>
          </w:tcPr>
          <w:p w14:paraId="296E5463" w14:textId="77777777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3167E59F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Didaktické hry – paměťové hry</w:t>
            </w:r>
          </w:p>
          <w:p w14:paraId="68C6A1DF" w14:textId="2C2E90F3" w:rsidR="006C5E6F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Soutěže o ceny</w:t>
            </w:r>
          </w:p>
          <w:p w14:paraId="79E0DC20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Povídání o knihách – děti nosí své oblíbené </w:t>
            </w:r>
          </w:p>
          <w:p w14:paraId="4269AFE3" w14:textId="77777777" w:rsidR="00DF4F8E" w:rsidRDefault="00DF4F8E" w:rsidP="00DF4F8E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předčítání, referují – pokračujeme v rámci kroužku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 Čtenářský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filmový klub“</w:t>
            </w:r>
          </w:p>
          <w:p w14:paraId="6B8D5F78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Trénujeme četbu společně </w:t>
            </w:r>
          </w:p>
          <w:p w14:paraId="08A83096" w14:textId="262FA226" w:rsidR="00954D45" w:rsidRPr="00954D45" w:rsidRDefault="00954D45" w:rsidP="00651B34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8E" w14:paraId="723A4F15" w14:textId="77777777" w:rsidTr="4E953921">
        <w:trPr>
          <w:trHeight w:val="2535"/>
        </w:trPr>
        <w:tc>
          <w:tcPr>
            <w:tcW w:w="3823" w:type="dxa"/>
          </w:tcPr>
          <w:p w14:paraId="77028651" w14:textId="66F8BDFE" w:rsidR="00DF4F8E" w:rsidRDefault="00DF4F8E" w:rsidP="00DF4F8E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a projekty ŠD</w:t>
            </w:r>
          </w:p>
        </w:tc>
        <w:tc>
          <w:tcPr>
            <w:tcW w:w="5239" w:type="dxa"/>
          </w:tcPr>
          <w:p w14:paraId="7E184162" w14:textId="77777777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ČTENÁŘSKÝ a FILMOVÝ KLUB </w:t>
            </w:r>
          </w:p>
          <w:p w14:paraId="6D676839" w14:textId="316E8A39" w:rsidR="00DF4F8E" w:rsidRDefault="00DF4F8E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Děti nosí oblíbené knížky a představují je </w:t>
            </w:r>
          </w:p>
          <w:p w14:paraId="76B27E39" w14:textId="77777777" w:rsidR="00DF4F8E" w:rsidRPr="00DF4F8E" w:rsidRDefault="00DF4F8E" w:rsidP="00DF4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14599" w14:textId="09BB1492" w:rsidR="006C5E6F" w:rsidRDefault="00DF4F8E" w:rsidP="006C5E6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VÝTVARNÁ DÍLNA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>lednové</w:t>
            </w:r>
            <w:proofErr w:type="gramEnd"/>
            <w:r w:rsidR="006C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zimní radovánky</w:t>
            </w:r>
          </w:p>
          <w:p w14:paraId="79940899" w14:textId="77777777" w:rsidR="006C5E6F" w:rsidRPr="006C5E6F" w:rsidRDefault="006C5E6F" w:rsidP="006C5E6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852F9" w14:textId="547C2521" w:rsidR="006C5E6F" w:rsidRPr="00954D45" w:rsidRDefault="006C5E6F" w:rsidP="006C5E6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Sportování v zimě </w:t>
            </w:r>
          </w:p>
          <w:p w14:paraId="36E7B5E8" w14:textId="3A1045F6" w:rsidR="00DF4F8E" w:rsidRPr="00954D45" w:rsidRDefault="006C5E6F" w:rsidP="00DF4F8E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– zimní sporty, bobování ( pokud bude sníh )</w:t>
            </w:r>
          </w:p>
        </w:tc>
      </w:tr>
    </w:tbl>
    <w:p w14:paraId="2F2D670C" w14:textId="77777777" w:rsidR="005F45EA" w:rsidRPr="005F45EA" w:rsidRDefault="005F45EA">
      <w:pPr>
        <w:rPr>
          <w:b/>
          <w:bCs/>
          <w:sz w:val="32"/>
          <w:szCs w:val="32"/>
        </w:rPr>
      </w:pPr>
    </w:p>
    <w:sectPr w:rsidR="005F45EA" w:rsidRPr="005F45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16E9" w14:textId="77777777" w:rsidR="002812AB" w:rsidRDefault="002812AB">
      <w:pPr>
        <w:spacing w:after="0" w:line="240" w:lineRule="auto"/>
      </w:pPr>
      <w:r>
        <w:separator/>
      </w:r>
    </w:p>
  </w:endnote>
  <w:endnote w:type="continuationSeparator" w:id="0">
    <w:p w14:paraId="5201CAEF" w14:textId="77777777" w:rsidR="002812AB" w:rsidRDefault="002812AB">
      <w:pPr>
        <w:spacing w:after="0" w:line="240" w:lineRule="auto"/>
      </w:pPr>
      <w:r>
        <w:continuationSeparator/>
      </w:r>
    </w:p>
  </w:endnote>
  <w:endnote w:type="continuationNotice" w:id="1">
    <w:p w14:paraId="23542801" w14:textId="77777777" w:rsidR="002812AB" w:rsidRDefault="00281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C427874" w14:textId="77777777" w:rsidTr="4E953921">
      <w:trPr>
        <w:trHeight w:val="300"/>
      </w:trPr>
      <w:tc>
        <w:tcPr>
          <w:tcW w:w="3020" w:type="dxa"/>
        </w:tcPr>
        <w:p w14:paraId="3C18EC19" w14:textId="77777777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23266110" w14:textId="77777777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12665E75" w14:textId="77777777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1D14050F" w14:textId="77777777" w:rsidR="4E953921" w:rsidRDefault="4E953921" w:rsidP="4E95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CE19" w14:textId="77777777" w:rsidR="002812AB" w:rsidRDefault="002812AB">
      <w:pPr>
        <w:spacing w:after="0" w:line="240" w:lineRule="auto"/>
      </w:pPr>
      <w:r>
        <w:separator/>
      </w:r>
    </w:p>
  </w:footnote>
  <w:footnote w:type="continuationSeparator" w:id="0">
    <w:p w14:paraId="0CB61826" w14:textId="77777777" w:rsidR="002812AB" w:rsidRDefault="002812AB">
      <w:pPr>
        <w:spacing w:after="0" w:line="240" w:lineRule="auto"/>
      </w:pPr>
      <w:r>
        <w:continuationSeparator/>
      </w:r>
    </w:p>
  </w:footnote>
  <w:footnote w:type="continuationNotice" w:id="1">
    <w:p w14:paraId="7E10895A" w14:textId="77777777" w:rsidR="002812AB" w:rsidRDefault="002812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30AD873B" w14:textId="77777777" w:rsidTr="4E953921">
      <w:trPr>
        <w:trHeight w:val="300"/>
      </w:trPr>
      <w:tc>
        <w:tcPr>
          <w:tcW w:w="3020" w:type="dxa"/>
        </w:tcPr>
        <w:p w14:paraId="0E1DF7B3" w14:textId="77777777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2EB45297" w14:textId="77777777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56D1260C" w14:textId="77777777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0C29B95B" w14:textId="77777777" w:rsidR="4E953921" w:rsidRDefault="4E953921" w:rsidP="4E953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35A98"/>
    <w:multiLevelType w:val="hybridMultilevel"/>
    <w:tmpl w:val="780C027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7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74"/>
    <w:rsid w:val="00025A0F"/>
    <w:rsid w:val="00041579"/>
    <w:rsid w:val="002812AB"/>
    <w:rsid w:val="00332159"/>
    <w:rsid w:val="003F5867"/>
    <w:rsid w:val="004B6805"/>
    <w:rsid w:val="00567B7A"/>
    <w:rsid w:val="005F45EA"/>
    <w:rsid w:val="00651B34"/>
    <w:rsid w:val="006C5E6F"/>
    <w:rsid w:val="00712DFF"/>
    <w:rsid w:val="007669C0"/>
    <w:rsid w:val="008616DE"/>
    <w:rsid w:val="008C4891"/>
    <w:rsid w:val="00954D45"/>
    <w:rsid w:val="009F75EC"/>
    <w:rsid w:val="00A83533"/>
    <w:rsid w:val="00B00099"/>
    <w:rsid w:val="00B25BAA"/>
    <w:rsid w:val="00BF2293"/>
    <w:rsid w:val="00C17561"/>
    <w:rsid w:val="00C82774"/>
    <w:rsid w:val="00C82ED1"/>
    <w:rsid w:val="00CA2B7F"/>
    <w:rsid w:val="00D420CA"/>
    <w:rsid w:val="00DF2446"/>
    <w:rsid w:val="00DF4F8E"/>
    <w:rsid w:val="00E01CA5"/>
    <w:rsid w:val="00E4251F"/>
    <w:rsid w:val="00E97C7E"/>
    <w:rsid w:val="00EB4FF8"/>
    <w:rsid w:val="00F35BAA"/>
    <w:rsid w:val="00F45828"/>
    <w:rsid w:val="00FC3637"/>
    <w:rsid w:val="0D6074AC"/>
    <w:rsid w:val="2B804F5B"/>
    <w:rsid w:val="2FC3B736"/>
    <w:rsid w:val="35770C60"/>
    <w:rsid w:val="49D35602"/>
    <w:rsid w:val="4E953921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664F"/>
  <w15:chartTrackingRefBased/>
  <w15:docId w15:val="{A8F4C8F5-79EF-1C4C-A743-0FFA3C9A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vlinastepnickova/Desktop/Pra&#769;ce%20s&#780;kola/webove&#769;%20stra&#769;nky/Me&#780;si&#769;c&#780;ni&#769;%20pla&#769;n%20S&#780;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Měsíční plán ŠD.dotx</Template>
  <TotalTime>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Stepnickova</dc:creator>
  <cp:keywords/>
  <dc:description/>
  <cp:lastModifiedBy>Pavlína Štěpničková</cp:lastModifiedBy>
  <cp:revision>2</cp:revision>
  <dcterms:created xsi:type="dcterms:W3CDTF">2025-01-05T14:47:00Z</dcterms:created>
  <dcterms:modified xsi:type="dcterms:W3CDTF">2025-01-05T14:47:00Z</dcterms:modified>
</cp:coreProperties>
</file>