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C33941" w:rsidRDefault="002133CB" w14:paraId="6DFE2660" w14:textId="543803B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10CB48" wp14:editId="203B46A9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6067425" cy="552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1479B" w:rsidR="00C33941" w:rsidRDefault="00B77653" w14:paraId="33479236" w14:textId="6C3A1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79B">
                              <w:rPr>
                                <w:sz w:val="20"/>
                                <w:szCs w:val="20"/>
                              </w:rPr>
                              <w:t xml:space="preserve">Fakultní škola </w:t>
                            </w:r>
                            <w:proofErr w:type="spellStart"/>
                            <w:r w:rsidRPr="00F1479B">
                              <w:rPr>
                                <w:sz w:val="20"/>
                                <w:szCs w:val="20"/>
                              </w:rPr>
                              <w:t>PedF</w:t>
                            </w:r>
                            <w:proofErr w:type="spellEnd"/>
                            <w:r w:rsidRPr="00F1479B">
                              <w:rPr>
                                <w:sz w:val="20"/>
                                <w:szCs w:val="20"/>
                              </w:rPr>
                              <w:t xml:space="preserve"> UK</w:t>
                            </w:r>
                          </w:p>
                          <w:p w:rsidRPr="00F1479B" w:rsidR="00D949E4" w:rsidP="00B77653" w:rsidRDefault="00C33941" w14:paraId="5BC0F383" w14:textId="253DB413">
                            <w:pPr>
                              <w:pStyle w:val="Nadpis2"/>
                              <w:tabs>
                                <w:tab w:val="clear" w:pos="4500"/>
                                <w:tab w:val="left" w:pos="55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F1479B">
                              <w:rPr>
                                <w:b/>
                                <w:sz w:val="20"/>
                                <w:szCs w:val="20"/>
                              </w:rPr>
                              <w:t>K Milíčovu 674, Praha 4,</w:t>
                            </w:r>
                            <w:r w:rsidRPr="00F1479B" w:rsidR="00B776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w:history="1" r:id="rId9">
                              <w:r w:rsidRPr="00F1479B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http://</w:t>
                              </w:r>
                              <w:bookmarkStart w:name="_Hlt1784902" w:id="0"/>
                              <w:r w:rsidRPr="00F1479B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</w:t>
                              </w:r>
                              <w:bookmarkEnd w:id="0"/>
                              <w:r w:rsidRPr="00F1479B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ww.zsmilicov.cz</w:t>
                              </w:r>
                            </w:hyperlink>
                            <w:r w:rsidRPr="00F1479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1479B">
                              <w:rPr>
                                <w:b/>
                                <w:sz w:val="20"/>
                                <w:szCs w:val="20"/>
                              </w:rPr>
                              <w:t>e-mail:</w:t>
                            </w:r>
                            <w:r w:rsidRPr="00F147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w:history="1" r:id="rId10">
                              <w:r w:rsidRPr="00F1479B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zsrvj@zsmilicov.cz</w:t>
                              </w:r>
                            </w:hyperlink>
                            <w:r w:rsidRPr="00F1479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1479B" w:rsidR="003F15F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Pr="00F1479B" w:rsidR="00B12D87">
                              <w:rPr>
                                <w:b/>
                                <w:sz w:val="20"/>
                                <w:szCs w:val="20"/>
                              </w:rPr>
                              <w:t>TEL:</w:t>
                            </w:r>
                            <w:r w:rsidRPr="00F1479B" w:rsidR="00B12D87">
                              <w:rPr>
                                <w:sz w:val="20"/>
                                <w:szCs w:val="20"/>
                              </w:rPr>
                              <w:t xml:space="preserve"> 226 807 223, 226 803</w:t>
                            </w:r>
                            <w:r w:rsidRPr="00F1479B" w:rsidR="00D949E4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F1479B" w:rsidR="00B12D87">
                              <w:rPr>
                                <w:sz w:val="20"/>
                                <w:szCs w:val="20"/>
                              </w:rPr>
                              <w:t>811</w:t>
                            </w:r>
                            <w:r w:rsidRPr="00F1479B" w:rsidR="00D949E4">
                              <w:rPr>
                                <w:b/>
                                <w:sz w:val="20"/>
                                <w:szCs w:val="20"/>
                              </w:rPr>
                              <w:t>Datová schránka:</w:t>
                            </w:r>
                            <w:r w:rsidRPr="00F1479B" w:rsidR="00D949E4">
                              <w:rPr>
                                <w:sz w:val="20"/>
                                <w:szCs w:val="20"/>
                              </w:rPr>
                              <w:t xml:space="preserve"> vpiu3bm</w:t>
                            </w:r>
                            <w:r w:rsidRPr="00F1479B" w:rsidR="00B776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F1479B" w:rsidR="00B12D87" w:rsidP="00B12D87" w:rsidRDefault="00B12D87" w14:paraId="144AD6E3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B12D87" w:rsidR="00B12D87" w:rsidP="00B12D87" w:rsidRDefault="00B12D87" w14:paraId="16228454" w14:textId="77777777"/>
                          <w:p w:rsidRPr="003F15FB" w:rsidR="003F15FB" w:rsidP="003F15FB" w:rsidRDefault="003F15FB" w14:paraId="453B576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40AC0E">
              <v:shapetype id="_x0000_t202" coordsize="21600,21600" o:spt="202" path="m,l,21600r21600,l21600,xe" w14:anchorId="3710CB48">
                <v:stroke joinstyle="miter"/>
                <v:path gradientshapeok="t" o:connecttype="rect"/>
              </v:shapetype>
              <v:shape id="Text Box 2" style="position:absolute;margin-left:426.55pt;margin-top:45.55pt;width:477.75pt;height:43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">
                <v:textbox>
                  <w:txbxContent>
                    <w:p w:rsidRPr="00F1479B" w:rsidR="00C33941" w:rsidRDefault="00B77653" w14:paraId="5EFCB0DD" w14:textId="6C3A1EA4">
                      <w:pPr>
                        <w:rPr>
                          <w:sz w:val="20"/>
                          <w:szCs w:val="20"/>
                        </w:rPr>
                      </w:pPr>
                      <w:r w:rsidRPr="00F1479B">
                        <w:rPr>
                          <w:sz w:val="20"/>
                          <w:szCs w:val="20"/>
                        </w:rPr>
                        <w:t xml:space="preserve">Fakultní škola </w:t>
                      </w:r>
                      <w:proofErr w:type="spellStart"/>
                      <w:r w:rsidRPr="00F1479B">
                        <w:rPr>
                          <w:sz w:val="20"/>
                          <w:szCs w:val="20"/>
                        </w:rPr>
                        <w:t>PedF</w:t>
                      </w:r>
                      <w:proofErr w:type="spellEnd"/>
                      <w:r w:rsidRPr="00F1479B">
                        <w:rPr>
                          <w:sz w:val="20"/>
                          <w:szCs w:val="20"/>
                        </w:rPr>
                        <w:t xml:space="preserve"> UK</w:t>
                      </w:r>
                    </w:p>
                    <w:p w:rsidRPr="00F1479B" w:rsidR="00D949E4" w:rsidP="00B77653" w:rsidRDefault="00C33941" w14:paraId="48861F64" w14:textId="253DB413">
                      <w:pPr>
                        <w:pStyle w:val="Nadpis2"/>
                        <w:tabs>
                          <w:tab w:val="clear" w:pos="4500"/>
                          <w:tab w:val="left" w:pos="5580"/>
                        </w:tabs>
                        <w:rPr>
                          <w:sz w:val="20"/>
                          <w:szCs w:val="20"/>
                        </w:rPr>
                      </w:pPr>
                      <w:r w:rsidRPr="00F1479B">
                        <w:rPr>
                          <w:b/>
                          <w:sz w:val="20"/>
                          <w:szCs w:val="20"/>
                        </w:rPr>
                        <w:t>K Milíčovu 674, Praha 4,</w:t>
                      </w:r>
                      <w:r w:rsidRPr="00F1479B" w:rsidR="00B7765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w:history="1" r:id="rId11">
                        <w:r w:rsidRPr="00F1479B">
                          <w:rPr>
                            <w:rStyle w:val="Hypertextovodkaz"/>
                            <w:sz w:val="20"/>
                            <w:szCs w:val="20"/>
                          </w:rPr>
                          <w:t>http://</w:t>
                        </w:r>
                        <w:r w:rsidRPr="00F1479B">
                          <w:rPr>
                            <w:rStyle w:val="Hypertextovodkaz"/>
                            <w:sz w:val="20"/>
                            <w:szCs w:val="20"/>
                          </w:rPr>
                          <w:t>w</w:t>
                        </w:r>
                        <w:r w:rsidRPr="00F1479B">
                          <w:rPr>
                            <w:rStyle w:val="Hypertextovodkaz"/>
                            <w:sz w:val="20"/>
                            <w:szCs w:val="20"/>
                          </w:rPr>
                          <w:t>ww.zsmilicov.cz</w:t>
                        </w:r>
                      </w:hyperlink>
                      <w:r w:rsidRPr="00F1479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1479B">
                        <w:rPr>
                          <w:b/>
                          <w:sz w:val="20"/>
                          <w:szCs w:val="20"/>
                        </w:rPr>
                        <w:t>e-mail:</w:t>
                      </w:r>
                      <w:r w:rsidRPr="00F1479B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w:history="1" r:id="rId12">
                        <w:r w:rsidRPr="00F1479B">
                          <w:rPr>
                            <w:rStyle w:val="Hypertextovodkaz"/>
                            <w:sz w:val="20"/>
                            <w:szCs w:val="20"/>
                          </w:rPr>
                          <w:t>zsrvj@zsmilicov.cz</w:t>
                        </w:r>
                      </w:hyperlink>
                      <w:r w:rsidRPr="00F1479B">
                        <w:rPr>
                          <w:sz w:val="20"/>
                          <w:szCs w:val="20"/>
                        </w:rPr>
                        <w:tab/>
                      </w:r>
                      <w:r w:rsidRPr="00F1479B" w:rsidR="003F15FB">
                        <w:rPr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Pr="00F1479B" w:rsidR="00B12D87">
                        <w:rPr>
                          <w:b/>
                          <w:sz w:val="20"/>
                          <w:szCs w:val="20"/>
                        </w:rPr>
                        <w:t>TEL:</w:t>
                      </w:r>
                      <w:r w:rsidRPr="00F1479B" w:rsidR="00B12D87">
                        <w:rPr>
                          <w:sz w:val="20"/>
                          <w:szCs w:val="20"/>
                        </w:rPr>
                        <w:t xml:space="preserve"> 226 807 223, 226 803</w:t>
                      </w:r>
                      <w:r w:rsidRPr="00F1479B" w:rsidR="00D949E4">
                        <w:rPr>
                          <w:sz w:val="20"/>
                          <w:szCs w:val="20"/>
                        </w:rPr>
                        <w:t> </w:t>
                      </w:r>
                      <w:r w:rsidRPr="00F1479B" w:rsidR="00B12D87">
                        <w:rPr>
                          <w:sz w:val="20"/>
                          <w:szCs w:val="20"/>
                        </w:rPr>
                        <w:t>811</w:t>
                      </w:r>
                      <w:r w:rsidRPr="00F1479B" w:rsidR="00D949E4">
                        <w:rPr>
                          <w:b/>
                          <w:sz w:val="20"/>
                          <w:szCs w:val="20"/>
                        </w:rPr>
                        <w:t>Datová schránka:</w:t>
                      </w:r>
                      <w:r w:rsidRPr="00F1479B" w:rsidR="00D949E4">
                        <w:rPr>
                          <w:sz w:val="20"/>
                          <w:szCs w:val="20"/>
                        </w:rPr>
                        <w:t xml:space="preserve"> vpiu3bm</w:t>
                      </w:r>
                      <w:r w:rsidRPr="00F1479B" w:rsidR="00B776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Pr="00F1479B" w:rsidR="00B12D87" w:rsidP="00B12D87" w:rsidRDefault="00B12D87" w14:paraId="672A6659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Pr="00B12D87" w:rsidR="00B12D87" w:rsidP="00B12D87" w:rsidRDefault="00B12D87" w14:paraId="0A37501D" w14:textId="77777777"/>
                    <w:p w:rsidRPr="003F15FB" w:rsidR="003F15FB" w:rsidP="003F15FB" w:rsidRDefault="003F15FB" w14:paraId="5DAB6C7B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E74953" wp14:editId="6D9B30AA">
            <wp:extent cx="1776790" cy="752475"/>
            <wp:effectExtent l="0" t="0" r="0" b="0"/>
            <wp:docPr id="1409965434" name="Obrázek 3" descr="Náhled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hled obrázk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64" cy="77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53" w:rsidP="009A1006" w:rsidRDefault="00532053" w14:paraId="4A1333ED" w14:textId="625CA5A1"/>
    <w:p w:rsidR="00E72E49" w:rsidP="009A1006" w:rsidRDefault="00E72E49" w14:paraId="5DBBD919" w14:textId="12B8CE49"/>
    <w:p w:rsidR="00B12D87" w:rsidP="009A1006" w:rsidRDefault="00F1479B" w14:paraId="0A84714C" w14:textId="1E1A5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F6281" wp14:editId="7DC323FC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791200" cy="90805"/>
                <wp:effectExtent l="0" t="0" r="0" b="44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08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61569"/>
                                <a:invGamma/>
                                <a:alpha val="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EA784B">
              <v:roundrect id="AutoShape 5" style="position:absolute;margin-left:0;margin-top:5.9pt;width:456pt;height:7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color="red" stroked="f" arcsize=".5" w14:anchorId="0C6CEF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">
                <v:fill type="gradient" color2="#9d0000" angle="90" focus="100%" o:opacity2="0" rotate="t"/>
                <w10:wrap anchorx="margin"/>
              </v:roundrect>
            </w:pict>
          </mc:Fallback>
        </mc:AlternateContent>
      </w:r>
    </w:p>
    <w:p w:rsidRPr="00684F16" w:rsidR="00684F16" w:rsidP="00684F16" w:rsidRDefault="00684F16" w14:paraId="6692E101" w14:textId="77777777">
      <w:pPr>
        <w:pStyle w:val="Normlnweb"/>
        <w:jc w:val="center"/>
        <w:rPr>
          <w:b/>
          <w:bCs/>
          <w:color w:val="000000"/>
          <w:sz w:val="27"/>
          <w:szCs w:val="27"/>
        </w:rPr>
      </w:pPr>
      <w:r w:rsidRPr="00684F16">
        <w:rPr>
          <w:b/>
          <w:bCs/>
          <w:color w:val="000000"/>
          <w:sz w:val="27"/>
          <w:szCs w:val="27"/>
        </w:rPr>
        <w:t>PŘIHLÁŠKA DO ŠKOLNÍHO KLUBU na školní rok 2025/2026</w:t>
      </w:r>
    </w:p>
    <w:p w:rsidR="00684F16" w:rsidP="00684F16" w:rsidRDefault="00684F16" w14:paraId="4EC655B9" w14:textId="77777777">
      <w:pPr>
        <w:pStyle w:val="Normlnweb"/>
        <w:jc w:val="center"/>
        <w:rPr>
          <w:color w:val="000000"/>
          <w:sz w:val="27"/>
          <w:szCs w:val="27"/>
        </w:rPr>
      </w:pPr>
    </w:p>
    <w:p w:rsidRPr="00CD2262" w:rsidR="00684F16" w:rsidP="003800E1" w:rsidRDefault="00684F16" w14:paraId="2BCED854" w14:textId="310F61E0">
      <w:pPr>
        <w:pStyle w:val="Normlnweb"/>
        <w:jc w:val="both"/>
        <w:rPr>
          <w:b/>
          <w:bCs/>
          <w:color w:val="000000"/>
          <w:sz w:val="27"/>
          <w:szCs w:val="27"/>
        </w:rPr>
      </w:pP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Školní klub je </w:t>
      </w:r>
      <w:r w:rsidRPr="69F998B2" w:rsidR="003800E1">
        <w:rPr>
          <w:b w:val="1"/>
          <w:bCs w:val="1"/>
          <w:color w:val="000000" w:themeColor="text1" w:themeTint="FF" w:themeShade="FF"/>
          <w:sz w:val="27"/>
          <w:szCs w:val="27"/>
        </w:rPr>
        <w:t xml:space="preserve">školské zařízení s platným školním vzdělávacím programem a školním řádem. </w:t>
      </w:r>
      <w:r w:rsidRPr="69F998B2" w:rsidR="0081395C">
        <w:rPr>
          <w:b w:val="1"/>
          <w:bCs w:val="1"/>
          <w:color w:val="000000" w:themeColor="text1" w:themeTint="FF" w:themeShade="FF"/>
          <w:sz w:val="27"/>
          <w:szCs w:val="27"/>
        </w:rPr>
        <w:t>Provoz klubu je</w:t>
      </w: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 od pondělí do čtvrtka 13:00 - 16:00, v pátek od 13:00 – 15:</w:t>
      </w:r>
      <w:r w:rsidRPr="69F998B2" w:rsidR="00822151">
        <w:rPr>
          <w:b w:val="1"/>
          <w:bCs w:val="1"/>
          <w:color w:val="000000" w:themeColor="text1" w:themeTint="FF" w:themeShade="FF"/>
          <w:sz w:val="27"/>
          <w:szCs w:val="27"/>
        </w:rPr>
        <w:t>0</w:t>
      </w: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0 hodin. </w:t>
      </w:r>
      <w:r w:rsidRPr="69F998B2" w:rsidR="0081395C">
        <w:rPr>
          <w:b w:val="1"/>
          <w:bCs w:val="1"/>
          <w:color w:val="000000" w:themeColor="text1" w:themeTint="FF" w:themeShade="FF"/>
          <w:sz w:val="27"/>
          <w:szCs w:val="27"/>
        </w:rPr>
        <w:t>Klub j</w:t>
      </w: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e určen pro </w:t>
      </w:r>
      <w:r w:rsidRPr="69F998B2" w:rsidR="00822151">
        <w:rPr>
          <w:b w:val="1"/>
          <w:bCs w:val="1"/>
          <w:color w:val="000000" w:themeColor="text1" w:themeTint="FF" w:themeShade="FF"/>
          <w:sz w:val="27"/>
          <w:szCs w:val="27"/>
        </w:rPr>
        <w:t>žáky</w:t>
      </w: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 5.</w:t>
      </w:r>
      <w:r w:rsidRPr="69F998B2" w:rsidR="00822151">
        <w:rPr>
          <w:b w:val="1"/>
          <w:bCs w:val="1"/>
          <w:color w:val="000000" w:themeColor="text1" w:themeTint="FF" w:themeShade="FF"/>
          <w:sz w:val="27"/>
          <w:szCs w:val="27"/>
        </w:rPr>
        <w:t xml:space="preserve"> ročník</w:t>
      </w:r>
      <w:r w:rsidRPr="69F998B2" w:rsidR="0081395C">
        <w:rPr>
          <w:b w:val="1"/>
          <w:bCs w:val="1"/>
          <w:color w:val="000000" w:themeColor="text1" w:themeTint="FF" w:themeShade="FF"/>
          <w:sz w:val="27"/>
          <w:szCs w:val="27"/>
        </w:rPr>
        <w:t>u</w:t>
      </w:r>
      <w:r w:rsidRPr="69F998B2" w:rsidR="00822151">
        <w:rPr>
          <w:b w:val="1"/>
          <w:bCs w:val="1"/>
          <w:color w:val="000000" w:themeColor="text1" w:themeTint="FF" w:themeShade="FF"/>
          <w:sz w:val="27"/>
          <w:szCs w:val="27"/>
        </w:rPr>
        <w:t xml:space="preserve"> výše</w:t>
      </w:r>
      <w:r w:rsidRPr="69F998B2" w:rsidR="00684F16">
        <w:rPr>
          <w:b w:val="1"/>
          <w:bCs w:val="1"/>
          <w:color w:val="000000" w:themeColor="text1" w:themeTint="FF" w:themeShade="FF"/>
          <w:sz w:val="27"/>
          <w:szCs w:val="27"/>
        </w:rPr>
        <w:t xml:space="preserve">. Nabízí příležitost aktivně trávit </w:t>
      </w:r>
      <w:r w:rsidRPr="69F998B2" w:rsidR="00822151">
        <w:rPr>
          <w:b w:val="1"/>
          <w:bCs w:val="1"/>
          <w:color w:val="000000" w:themeColor="text1" w:themeTint="FF" w:themeShade="FF"/>
          <w:sz w:val="27"/>
          <w:szCs w:val="27"/>
        </w:rPr>
        <w:t xml:space="preserve">odpoledne dle programu, který řídí 2 pedagogové ve školní knihovně, v počítačové učebně, dílně, areálu školy nebo v přírodě, a to dle programu, který je nepovinný. </w:t>
      </w:r>
    </w:p>
    <w:p w:rsidR="69F998B2" w:rsidP="69F998B2" w:rsidRDefault="69F998B2" w14:paraId="4793B8F3" w14:textId="13CEE38A">
      <w:pPr>
        <w:pStyle w:val="Normlnweb"/>
        <w:jc w:val="both"/>
        <w:rPr>
          <w:color w:val="000000" w:themeColor="text1" w:themeTint="FF" w:themeShade="FF"/>
          <w:sz w:val="27"/>
          <w:szCs w:val="27"/>
        </w:rPr>
      </w:pPr>
    </w:p>
    <w:p w:rsidR="00684F16" w:rsidP="003800E1" w:rsidRDefault="00684F16" w14:paraId="394DD6BF" w14:textId="34104ACF">
      <w:pPr>
        <w:pStyle w:val="Normlnweb"/>
        <w:jc w:val="both"/>
        <w:rPr>
          <w:color w:val="000000"/>
          <w:sz w:val="27"/>
          <w:szCs w:val="27"/>
        </w:rPr>
      </w:pPr>
      <w:r w:rsidRPr="69F998B2" w:rsidR="00684F16">
        <w:rPr>
          <w:color w:val="000000" w:themeColor="text1" w:themeTint="FF" w:themeShade="FF"/>
          <w:sz w:val="27"/>
          <w:szCs w:val="27"/>
        </w:rPr>
        <w:t>V klubu si každý vybírá činnosti dle</w:t>
      </w:r>
      <w:r w:rsidRPr="69F998B2" w:rsidR="00D25273">
        <w:rPr>
          <w:color w:val="000000" w:themeColor="text1" w:themeTint="FF" w:themeShade="FF"/>
          <w:sz w:val="27"/>
          <w:szCs w:val="27"/>
        </w:rPr>
        <w:t xml:space="preserve"> </w:t>
      </w:r>
      <w:r w:rsidRPr="69F998B2" w:rsidR="00684F16">
        <w:rPr>
          <w:color w:val="000000" w:themeColor="text1" w:themeTint="FF" w:themeShade="FF"/>
          <w:sz w:val="27"/>
          <w:szCs w:val="27"/>
        </w:rPr>
        <w:t xml:space="preserve">vlastního zájmu. </w:t>
      </w:r>
      <w:r w:rsidRPr="69F998B2" w:rsidR="00D25273">
        <w:rPr>
          <w:color w:val="000000" w:themeColor="text1" w:themeTint="FF" w:themeShade="FF"/>
          <w:sz w:val="27"/>
          <w:szCs w:val="27"/>
        </w:rPr>
        <w:t xml:space="preserve">Příklad organizovaných aktivit: </w:t>
      </w:r>
      <w:r w:rsidRPr="69F998B2" w:rsidR="00684F16">
        <w:rPr>
          <w:color w:val="000000" w:themeColor="text1" w:themeTint="FF" w:themeShade="FF"/>
          <w:sz w:val="27"/>
          <w:szCs w:val="27"/>
        </w:rPr>
        <w:t xml:space="preserve">tvořivé dílničky, turnaje, besedy, promítání atd. </w:t>
      </w:r>
    </w:p>
    <w:p w:rsidR="69F998B2" w:rsidP="69F998B2" w:rsidRDefault="69F998B2" w14:paraId="3A7747FE" w14:textId="53918C0D">
      <w:pPr>
        <w:pStyle w:val="Normlnweb"/>
        <w:jc w:val="both"/>
        <w:rPr>
          <w:b w:val="1"/>
          <w:bCs w:val="1"/>
          <w:color w:val="000000" w:themeColor="text1" w:themeTint="FF" w:themeShade="FF"/>
          <w:sz w:val="27"/>
          <w:szCs w:val="27"/>
        </w:rPr>
      </w:pPr>
    </w:p>
    <w:p w:rsidRPr="00CD2262" w:rsidR="00684F16" w:rsidP="003800E1" w:rsidRDefault="00684F16" w14:paraId="7A343B1E" w14:textId="67048EE6">
      <w:pPr>
        <w:pStyle w:val="Normlnweb"/>
        <w:jc w:val="both"/>
        <w:rPr>
          <w:b/>
          <w:bCs/>
          <w:color w:val="000000"/>
          <w:sz w:val="27"/>
          <w:szCs w:val="27"/>
        </w:rPr>
      </w:pPr>
      <w:r w:rsidRPr="00CD2262">
        <w:rPr>
          <w:b/>
          <w:bCs/>
          <w:color w:val="000000"/>
          <w:sz w:val="27"/>
          <w:szCs w:val="27"/>
        </w:rPr>
        <w:t>Přihlašuji svého syna/dceru……………………………………………, žáka/žákyni…………třídy, do Školního klubu a zaplatím registrační poplatek.</w:t>
      </w:r>
    </w:p>
    <w:p w:rsidR="00684F16" w:rsidP="00684F16" w:rsidRDefault="00684F16" w14:paraId="4D40A79E" w14:textId="77777777">
      <w:pPr>
        <w:pStyle w:val="Normlnweb"/>
        <w:rPr>
          <w:color w:val="000000"/>
          <w:sz w:val="27"/>
          <w:szCs w:val="27"/>
        </w:rPr>
      </w:pPr>
    </w:p>
    <w:p w:rsidRPr="003800E1" w:rsidR="00684F16" w:rsidP="00684F16" w:rsidRDefault="00684F16" w14:paraId="40CCF704" w14:textId="77777777">
      <w:pPr>
        <w:pStyle w:val="Normlnweb"/>
        <w:rPr>
          <w:b/>
          <w:bCs/>
          <w:color w:val="000000"/>
          <w:sz w:val="27"/>
          <w:szCs w:val="27"/>
        </w:rPr>
      </w:pPr>
      <w:r w:rsidRPr="003800E1">
        <w:rPr>
          <w:b/>
          <w:bCs/>
          <w:color w:val="000000"/>
          <w:sz w:val="27"/>
          <w:szCs w:val="27"/>
        </w:rPr>
        <w:t>Kontakt na rodiče:</w:t>
      </w:r>
    </w:p>
    <w:p w:rsidR="00684F16" w:rsidP="00684F16" w:rsidRDefault="00684F16" w14:paraId="12ADA4ED" w14:textId="15D7232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Jméno: ……………………. ………………Telefon/mobil: ……………… </w:t>
      </w:r>
    </w:p>
    <w:p w:rsidR="00684F16" w:rsidP="00684F16" w:rsidRDefault="00684F16" w14:paraId="122D3DE1" w14:textId="5F728AC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Email: …………………………………</w:t>
      </w:r>
    </w:p>
    <w:p w:rsidR="00684F16" w:rsidP="00684F16" w:rsidRDefault="00684F16" w14:paraId="5BBEFDA2" w14:textId="5FBDC5A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Jméno: ……………………. ………………Telefon/mobil: ……………… </w:t>
      </w:r>
    </w:p>
    <w:p w:rsidR="00684F16" w:rsidP="00684F16" w:rsidRDefault="00684F16" w14:paraId="6CABAA04" w14:textId="0E549F5E">
      <w:pPr>
        <w:pStyle w:val="Normlnweb"/>
        <w:rPr>
          <w:color w:val="000000"/>
          <w:sz w:val="27"/>
          <w:szCs w:val="27"/>
        </w:rPr>
      </w:pPr>
      <w:r w:rsidRPr="69F998B2" w:rsidR="00684F16">
        <w:rPr>
          <w:color w:val="000000" w:themeColor="text1" w:themeTint="FF" w:themeShade="FF"/>
          <w:sz w:val="27"/>
          <w:szCs w:val="27"/>
        </w:rPr>
        <w:t>Email: …………………………………</w:t>
      </w:r>
    </w:p>
    <w:p w:rsidR="69F998B2" w:rsidP="69F998B2" w:rsidRDefault="69F998B2" w14:paraId="25778348" w14:textId="44BEAA29">
      <w:pPr>
        <w:pStyle w:val="Normlnweb"/>
        <w:rPr>
          <w:b w:val="1"/>
          <w:bCs w:val="1"/>
          <w:color w:val="000000" w:themeColor="text1" w:themeTint="FF" w:themeShade="FF"/>
          <w:sz w:val="27"/>
          <w:szCs w:val="27"/>
        </w:rPr>
      </w:pPr>
    </w:p>
    <w:p w:rsidRPr="00D25273" w:rsidR="00684F16" w:rsidP="00684F16" w:rsidRDefault="003800E1" w14:paraId="306DFE27" w14:textId="1F33C15C">
      <w:pPr>
        <w:pStyle w:val="Normlnweb"/>
        <w:rPr>
          <w:b/>
          <w:bCs/>
          <w:color w:val="000000"/>
          <w:sz w:val="27"/>
          <w:szCs w:val="27"/>
        </w:rPr>
      </w:pPr>
      <w:r w:rsidRPr="00D25273">
        <w:rPr>
          <w:b/>
          <w:bCs/>
          <w:color w:val="000000"/>
          <w:sz w:val="27"/>
          <w:szCs w:val="27"/>
        </w:rPr>
        <w:t xml:space="preserve">Časy samostatných odchodů žáků (nepodléhá systému </w:t>
      </w:r>
      <w:proofErr w:type="spellStart"/>
      <w:r w:rsidRPr="00D25273">
        <w:rPr>
          <w:b/>
          <w:bCs/>
          <w:color w:val="000000"/>
          <w:sz w:val="27"/>
          <w:szCs w:val="27"/>
        </w:rPr>
        <w:t>Bellhop</w:t>
      </w:r>
      <w:proofErr w:type="spellEnd"/>
      <w:r w:rsidRPr="00D25273">
        <w:rPr>
          <w:b/>
          <w:bCs/>
          <w:color w:val="000000"/>
          <w:sz w:val="27"/>
          <w:szCs w:val="27"/>
        </w:rPr>
        <w:t>):</w:t>
      </w:r>
    </w:p>
    <w:p w:rsidR="003800E1" w:rsidP="00684F16" w:rsidRDefault="003800E1" w14:paraId="15F15124" w14:textId="131D982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Pondělí: </w:t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>…</w:t>
      </w:r>
      <w:proofErr w:type="gramStart"/>
      <w:r w:rsidR="00D25273">
        <w:rPr>
          <w:color w:val="000000"/>
          <w:sz w:val="27"/>
          <w:szCs w:val="27"/>
        </w:rPr>
        <w:t>…….</w:t>
      </w:r>
      <w:proofErr w:type="gramEnd"/>
      <w:r w:rsidR="00D25273">
        <w:rPr>
          <w:color w:val="000000"/>
          <w:sz w:val="27"/>
          <w:szCs w:val="27"/>
        </w:rPr>
        <w:t>.</w:t>
      </w:r>
    </w:p>
    <w:p w:rsidR="003800E1" w:rsidP="00684F16" w:rsidRDefault="003800E1" w14:paraId="2F0F8879" w14:textId="514E84E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Úterý:</w:t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>…</w:t>
      </w:r>
      <w:proofErr w:type="gramStart"/>
      <w:r w:rsidR="00D25273">
        <w:rPr>
          <w:color w:val="000000"/>
          <w:sz w:val="27"/>
          <w:szCs w:val="27"/>
        </w:rPr>
        <w:t>…….</w:t>
      </w:r>
      <w:proofErr w:type="gramEnd"/>
      <w:r w:rsidR="00D25273">
        <w:rPr>
          <w:color w:val="000000"/>
          <w:sz w:val="27"/>
          <w:szCs w:val="27"/>
        </w:rPr>
        <w:t>.</w:t>
      </w:r>
    </w:p>
    <w:p w:rsidR="003800E1" w:rsidP="00684F16" w:rsidRDefault="003800E1" w14:paraId="6160AEF2" w14:textId="66ABBD1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Středa:</w:t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>…</w:t>
      </w:r>
      <w:proofErr w:type="gramStart"/>
      <w:r w:rsidR="00D25273">
        <w:rPr>
          <w:color w:val="000000"/>
          <w:sz w:val="27"/>
          <w:szCs w:val="27"/>
        </w:rPr>
        <w:t>…….</w:t>
      </w:r>
      <w:proofErr w:type="gramEnd"/>
      <w:r w:rsidR="00D25273">
        <w:rPr>
          <w:color w:val="000000"/>
          <w:sz w:val="27"/>
          <w:szCs w:val="27"/>
        </w:rPr>
        <w:t>.</w:t>
      </w:r>
    </w:p>
    <w:p w:rsidR="003800E1" w:rsidP="00684F16" w:rsidRDefault="003800E1" w14:paraId="739B459E" w14:textId="262B48C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Čtvrtek:</w:t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>…</w:t>
      </w:r>
      <w:proofErr w:type="gramStart"/>
      <w:r w:rsidR="00D25273">
        <w:rPr>
          <w:color w:val="000000"/>
          <w:sz w:val="27"/>
          <w:szCs w:val="27"/>
        </w:rPr>
        <w:t>…….</w:t>
      </w:r>
      <w:proofErr w:type="gramEnd"/>
      <w:r w:rsidR="00D25273">
        <w:rPr>
          <w:color w:val="000000"/>
          <w:sz w:val="27"/>
          <w:szCs w:val="27"/>
        </w:rPr>
        <w:t>.</w:t>
      </w:r>
    </w:p>
    <w:p w:rsidR="003800E1" w:rsidP="00684F16" w:rsidRDefault="003800E1" w14:paraId="0D527AE9" w14:textId="5D796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Pátek:</w:t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ab/>
      </w:r>
      <w:r w:rsidR="00D25273">
        <w:rPr>
          <w:color w:val="000000"/>
          <w:sz w:val="27"/>
          <w:szCs w:val="27"/>
        </w:rPr>
        <w:t>…</w:t>
      </w:r>
      <w:proofErr w:type="gramStart"/>
      <w:r w:rsidR="00D25273">
        <w:rPr>
          <w:color w:val="000000"/>
          <w:sz w:val="27"/>
          <w:szCs w:val="27"/>
        </w:rPr>
        <w:t>…….</w:t>
      </w:r>
      <w:proofErr w:type="gramEnd"/>
      <w:r w:rsidR="00D25273">
        <w:rPr>
          <w:color w:val="000000"/>
          <w:sz w:val="27"/>
          <w:szCs w:val="27"/>
        </w:rPr>
        <w:t>.</w:t>
      </w:r>
    </w:p>
    <w:p w:rsidR="003800E1" w:rsidP="00684F16" w:rsidRDefault="003800E1" w14:paraId="701ADFB2" w14:textId="77777777">
      <w:pPr>
        <w:pStyle w:val="Normlnweb"/>
        <w:rPr>
          <w:color w:val="000000"/>
          <w:sz w:val="27"/>
          <w:szCs w:val="27"/>
        </w:rPr>
      </w:pPr>
    </w:p>
    <w:p w:rsidR="003800E1" w:rsidP="00684F16" w:rsidRDefault="003800E1" w14:paraId="18CD4A1F" w14:textId="77777777">
      <w:pPr>
        <w:pStyle w:val="Normlnweb"/>
        <w:rPr>
          <w:color w:val="000000"/>
          <w:sz w:val="27"/>
          <w:szCs w:val="27"/>
        </w:rPr>
      </w:pPr>
    </w:p>
    <w:p w:rsidRPr="00D25273" w:rsidR="00684F16" w:rsidP="00684F16" w:rsidRDefault="00684F16" w14:paraId="10A64E06" w14:textId="5204AF7E">
      <w:pPr>
        <w:pStyle w:val="Normlnweb"/>
        <w:rPr>
          <w:b/>
          <w:bCs/>
          <w:color w:val="000000"/>
          <w:sz w:val="27"/>
          <w:szCs w:val="27"/>
        </w:rPr>
      </w:pPr>
      <w:r w:rsidRPr="00D25273">
        <w:rPr>
          <w:b/>
          <w:bCs/>
          <w:color w:val="000000"/>
          <w:sz w:val="27"/>
          <w:szCs w:val="27"/>
        </w:rPr>
        <w:t>Informace o úhradě plateb:</w:t>
      </w:r>
    </w:p>
    <w:p w:rsidR="00684F16" w:rsidP="00684F16" w:rsidRDefault="003800E1" w14:paraId="7E69238C" w14:textId="46916A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Registrační po</w:t>
      </w:r>
      <w:r w:rsidR="0081395C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latek</w:t>
      </w:r>
      <w:r w:rsidR="00684F16">
        <w:rPr>
          <w:color w:val="000000"/>
          <w:sz w:val="27"/>
          <w:szCs w:val="27"/>
        </w:rPr>
        <w:t xml:space="preserve"> uhraďte ve dvou splátkách</w:t>
      </w:r>
      <w:r>
        <w:rPr>
          <w:color w:val="000000"/>
          <w:sz w:val="27"/>
          <w:szCs w:val="27"/>
        </w:rPr>
        <w:t xml:space="preserve"> přes Online pokladnu</w:t>
      </w:r>
      <w:r w:rsidR="00684F16">
        <w:rPr>
          <w:color w:val="000000"/>
          <w:sz w:val="27"/>
          <w:szCs w:val="27"/>
        </w:rPr>
        <w:t>:</w:t>
      </w:r>
    </w:p>
    <w:p w:rsidR="00684F16" w:rsidP="00684F16" w:rsidRDefault="003800E1" w14:paraId="2285AADF" w14:textId="63BE4031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Z</w:t>
      </w:r>
      <w:r w:rsidR="00684F16">
        <w:rPr>
          <w:color w:val="000000"/>
          <w:sz w:val="27"/>
          <w:szCs w:val="27"/>
        </w:rPr>
        <w:t>áří</w:t>
      </w:r>
      <w:r>
        <w:rPr>
          <w:color w:val="000000"/>
          <w:sz w:val="27"/>
          <w:szCs w:val="27"/>
        </w:rPr>
        <w:t xml:space="preserve"> </w:t>
      </w:r>
      <w:r w:rsidR="00684F16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r w:rsidR="00684F16">
        <w:rPr>
          <w:color w:val="000000"/>
          <w:sz w:val="27"/>
          <w:szCs w:val="27"/>
        </w:rPr>
        <w:t>prosinec</w:t>
      </w:r>
      <w:proofErr w:type="gramEnd"/>
      <w:r w:rsidR="00684F16">
        <w:rPr>
          <w:color w:val="000000"/>
          <w:sz w:val="27"/>
          <w:szCs w:val="27"/>
        </w:rPr>
        <w:t xml:space="preserve"> 1</w:t>
      </w:r>
      <w:r>
        <w:rPr>
          <w:color w:val="000000"/>
          <w:sz w:val="27"/>
          <w:szCs w:val="27"/>
        </w:rPr>
        <w:t>.</w:t>
      </w:r>
      <w:r w:rsidR="00684F16">
        <w:rPr>
          <w:color w:val="000000"/>
          <w:sz w:val="27"/>
          <w:szCs w:val="27"/>
        </w:rPr>
        <w:t xml:space="preserve">600,- Kč; </w:t>
      </w:r>
      <w:proofErr w:type="gramStart"/>
      <w:r w:rsidR="00684F16">
        <w:rPr>
          <w:color w:val="000000"/>
          <w:sz w:val="27"/>
          <w:szCs w:val="27"/>
        </w:rPr>
        <w:t>leden</w:t>
      </w:r>
      <w:r>
        <w:rPr>
          <w:color w:val="000000"/>
          <w:sz w:val="27"/>
          <w:szCs w:val="27"/>
        </w:rPr>
        <w:t xml:space="preserve"> </w:t>
      </w:r>
      <w:r w:rsidR="00684F16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r w:rsidR="00684F16">
        <w:rPr>
          <w:color w:val="000000"/>
          <w:sz w:val="27"/>
          <w:szCs w:val="27"/>
        </w:rPr>
        <w:t>červen</w:t>
      </w:r>
      <w:proofErr w:type="gramEnd"/>
      <w:r w:rsidR="00684F16">
        <w:rPr>
          <w:color w:val="000000"/>
          <w:sz w:val="27"/>
          <w:szCs w:val="27"/>
        </w:rPr>
        <w:t xml:space="preserve"> </w:t>
      </w:r>
      <w:proofErr w:type="gramStart"/>
      <w:r w:rsidR="00684F16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</w:t>
      </w:r>
      <w:r w:rsidR="00684F16">
        <w:rPr>
          <w:color w:val="000000"/>
          <w:sz w:val="27"/>
          <w:szCs w:val="27"/>
        </w:rPr>
        <w:t>400,-</w:t>
      </w:r>
      <w:proofErr w:type="gramEnd"/>
      <w:r w:rsidR="00684F16">
        <w:rPr>
          <w:color w:val="000000"/>
          <w:sz w:val="27"/>
          <w:szCs w:val="27"/>
        </w:rPr>
        <w:t xml:space="preserve"> Kč.</w:t>
      </w:r>
    </w:p>
    <w:p w:rsidR="00684F16" w:rsidP="00684F16" w:rsidRDefault="00684F16" w14:paraId="6E90D02E" w14:textId="77777777">
      <w:pPr>
        <w:pStyle w:val="Normlnweb"/>
        <w:rPr>
          <w:color w:val="000000"/>
          <w:sz w:val="27"/>
          <w:szCs w:val="27"/>
        </w:rPr>
      </w:pPr>
    </w:p>
    <w:p w:rsidR="00684F16" w:rsidP="00684F16" w:rsidRDefault="00684F16" w14:paraId="4EB5E47B" w14:textId="77777777">
      <w:pPr>
        <w:pStyle w:val="Normlnweb"/>
        <w:rPr>
          <w:color w:val="000000"/>
          <w:sz w:val="27"/>
          <w:szCs w:val="27"/>
        </w:rPr>
      </w:pPr>
    </w:p>
    <w:p w:rsidR="00684F16" w:rsidP="00684F16" w:rsidRDefault="00684F16" w14:paraId="7CF8EDF9" w14:textId="7777777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Dne ……………… Podpis zákonného zástupce ………………………</w:t>
      </w:r>
    </w:p>
    <w:p w:rsidR="0008346A" w:rsidP="00684F16" w:rsidRDefault="0008346A" w14:paraId="4A8C92D4" w14:textId="178864E2"/>
    <w:sectPr w:rsidR="0008346A" w:rsidSect="002133CB">
      <w:pgSz w:w="11906" w:h="16838" w:orient="portrait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C48"/>
    <w:multiLevelType w:val="hybridMultilevel"/>
    <w:tmpl w:val="1436B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963"/>
    <w:multiLevelType w:val="hybridMultilevel"/>
    <w:tmpl w:val="345C1EFC"/>
    <w:lvl w:ilvl="0" w:tplc="14FC85E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DD3754"/>
    <w:multiLevelType w:val="hybridMultilevel"/>
    <w:tmpl w:val="E54043D0"/>
    <w:lvl w:ilvl="0" w:tplc="E24E735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652589"/>
    <w:multiLevelType w:val="hybridMultilevel"/>
    <w:tmpl w:val="912A7414"/>
    <w:lvl w:ilvl="0" w:tplc="6290A80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007AF5"/>
    <w:multiLevelType w:val="hybridMultilevel"/>
    <w:tmpl w:val="31F4EED2"/>
    <w:lvl w:ilvl="0" w:tplc="D36C6B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907911659">
    <w:abstractNumId w:val="4"/>
  </w:num>
  <w:num w:numId="2" w16cid:durableId="574776266">
    <w:abstractNumId w:val="2"/>
  </w:num>
  <w:num w:numId="3" w16cid:durableId="822507677">
    <w:abstractNumId w:val="1"/>
  </w:num>
  <w:num w:numId="4" w16cid:durableId="876773278">
    <w:abstractNumId w:val="3"/>
  </w:num>
  <w:num w:numId="5" w16cid:durableId="20569979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53"/>
    <w:rsid w:val="00012950"/>
    <w:rsid w:val="0008346A"/>
    <w:rsid w:val="0008634A"/>
    <w:rsid w:val="00096D34"/>
    <w:rsid w:val="000B252B"/>
    <w:rsid w:val="000C11DB"/>
    <w:rsid w:val="00102AB8"/>
    <w:rsid w:val="001142FC"/>
    <w:rsid w:val="00137341"/>
    <w:rsid w:val="001425A8"/>
    <w:rsid w:val="001A3B7A"/>
    <w:rsid w:val="001C1388"/>
    <w:rsid w:val="001C17FF"/>
    <w:rsid w:val="001C484E"/>
    <w:rsid w:val="001D3B4B"/>
    <w:rsid w:val="001D69BE"/>
    <w:rsid w:val="001E0A8E"/>
    <w:rsid w:val="002133CB"/>
    <w:rsid w:val="002202E0"/>
    <w:rsid w:val="002347E8"/>
    <w:rsid w:val="0028214B"/>
    <w:rsid w:val="002B1231"/>
    <w:rsid w:val="002F309B"/>
    <w:rsid w:val="00310416"/>
    <w:rsid w:val="00315F47"/>
    <w:rsid w:val="00330C94"/>
    <w:rsid w:val="00331F04"/>
    <w:rsid w:val="00366308"/>
    <w:rsid w:val="00370762"/>
    <w:rsid w:val="003800E1"/>
    <w:rsid w:val="00384D61"/>
    <w:rsid w:val="00395FB4"/>
    <w:rsid w:val="00397C09"/>
    <w:rsid w:val="003A6FC1"/>
    <w:rsid w:val="003A76AB"/>
    <w:rsid w:val="003A7B42"/>
    <w:rsid w:val="003D291D"/>
    <w:rsid w:val="003D4AEA"/>
    <w:rsid w:val="003F15FB"/>
    <w:rsid w:val="00402262"/>
    <w:rsid w:val="00417DBB"/>
    <w:rsid w:val="00433562"/>
    <w:rsid w:val="00433A5A"/>
    <w:rsid w:val="004460B2"/>
    <w:rsid w:val="004716D6"/>
    <w:rsid w:val="0048025B"/>
    <w:rsid w:val="00483D60"/>
    <w:rsid w:val="004B4A8E"/>
    <w:rsid w:val="004D0C5B"/>
    <w:rsid w:val="004F26E9"/>
    <w:rsid w:val="00510A57"/>
    <w:rsid w:val="0052304B"/>
    <w:rsid w:val="00525385"/>
    <w:rsid w:val="00532053"/>
    <w:rsid w:val="005505EB"/>
    <w:rsid w:val="0055767D"/>
    <w:rsid w:val="00565426"/>
    <w:rsid w:val="005844AA"/>
    <w:rsid w:val="00586500"/>
    <w:rsid w:val="005A596F"/>
    <w:rsid w:val="005E1A11"/>
    <w:rsid w:val="005E4EFA"/>
    <w:rsid w:val="00606129"/>
    <w:rsid w:val="00612867"/>
    <w:rsid w:val="00613D6B"/>
    <w:rsid w:val="006144B3"/>
    <w:rsid w:val="006275BD"/>
    <w:rsid w:val="00670756"/>
    <w:rsid w:val="00673D4D"/>
    <w:rsid w:val="006800A4"/>
    <w:rsid w:val="006804C8"/>
    <w:rsid w:val="00683868"/>
    <w:rsid w:val="00684F16"/>
    <w:rsid w:val="006B7134"/>
    <w:rsid w:val="006D46AB"/>
    <w:rsid w:val="006E684E"/>
    <w:rsid w:val="006F6667"/>
    <w:rsid w:val="0071210B"/>
    <w:rsid w:val="00713631"/>
    <w:rsid w:val="00732D98"/>
    <w:rsid w:val="00734D9A"/>
    <w:rsid w:val="00740919"/>
    <w:rsid w:val="007A5C45"/>
    <w:rsid w:val="007B6362"/>
    <w:rsid w:val="007C1BB3"/>
    <w:rsid w:val="008015C3"/>
    <w:rsid w:val="00803C4A"/>
    <w:rsid w:val="00804A60"/>
    <w:rsid w:val="00807B7B"/>
    <w:rsid w:val="0081395C"/>
    <w:rsid w:val="008168BF"/>
    <w:rsid w:val="00822151"/>
    <w:rsid w:val="00836031"/>
    <w:rsid w:val="00851923"/>
    <w:rsid w:val="008572AF"/>
    <w:rsid w:val="00861F35"/>
    <w:rsid w:val="00863980"/>
    <w:rsid w:val="00867554"/>
    <w:rsid w:val="00876CD8"/>
    <w:rsid w:val="00887274"/>
    <w:rsid w:val="008B1E1B"/>
    <w:rsid w:val="008B39E8"/>
    <w:rsid w:val="008D00C3"/>
    <w:rsid w:val="009002EC"/>
    <w:rsid w:val="0090035E"/>
    <w:rsid w:val="009103BB"/>
    <w:rsid w:val="0091403B"/>
    <w:rsid w:val="00916B7D"/>
    <w:rsid w:val="00924447"/>
    <w:rsid w:val="00927A6A"/>
    <w:rsid w:val="009456FF"/>
    <w:rsid w:val="009564C2"/>
    <w:rsid w:val="00957D56"/>
    <w:rsid w:val="009621E2"/>
    <w:rsid w:val="00973162"/>
    <w:rsid w:val="009747E3"/>
    <w:rsid w:val="009961C3"/>
    <w:rsid w:val="009A1006"/>
    <w:rsid w:val="009A63AD"/>
    <w:rsid w:val="009B66DA"/>
    <w:rsid w:val="009C3099"/>
    <w:rsid w:val="009F7B54"/>
    <w:rsid w:val="00A022FC"/>
    <w:rsid w:val="00A139B1"/>
    <w:rsid w:val="00A44996"/>
    <w:rsid w:val="00A646D6"/>
    <w:rsid w:val="00A82A6F"/>
    <w:rsid w:val="00AA4BE4"/>
    <w:rsid w:val="00AA5D47"/>
    <w:rsid w:val="00AB0647"/>
    <w:rsid w:val="00AC29DB"/>
    <w:rsid w:val="00AC305D"/>
    <w:rsid w:val="00B03346"/>
    <w:rsid w:val="00B0575E"/>
    <w:rsid w:val="00B12D87"/>
    <w:rsid w:val="00B232D7"/>
    <w:rsid w:val="00B3500C"/>
    <w:rsid w:val="00B367E2"/>
    <w:rsid w:val="00B551B5"/>
    <w:rsid w:val="00B77653"/>
    <w:rsid w:val="00B85697"/>
    <w:rsid w:val="00BA228A"/>
    <w:rsid w:val="00BA4210"/>
    <w:rsid w:val="00BB71D5"/>
    <w:rsid w:val="00BC3260"/>
    <w:rsid w:val="00BD6945"/>
    <w:rsid w:val="00C04BB9"/>
    <w:rsid w:val="00C06033"/>
    <w:rsid w:val="00C21125"/>
    <w:rsid w:val="00C2717A"/>
    <w:rsid w:val="00C33941"/>
    <w:rsid w:val="00C36E89"/>
    <w:rsid w:val="00C3723C"/>
    <w:rsid w:val="00C4142C"/>
    <w:rsid w:val="00C51F6E"/>
    <w:rsid w:val="00C56240"/>
    <w:rsid w:val="00C67977"/>
    <w:rsid w:val="00C73B99"/>
    <w:rsid w:val="00C73E22"/>
    <w:rsid w:val="00C74C80"/>
    <w:rsid w:val="00CA19A0"/>
    <w:rsid w:val="00CC0165"/>
    <w:rsid w:val="00CD0023"/>
    <w:rsid w:val="00CD2262"/>
    <w:rsid w:val="00CE12C5"/>
    <w:rsid w:val="00D20BB5"/>
    <w:rsid w:val="00D24FBB"/>
    <w:rsid w:val="00D25273"/>
    <w:rsid w:val="00D45DD8"/>
    <w:rsid w:val="00D74278"/>
    <w:rsid w:val="00D86A3D"/>
    <w:rsid w:val="00D920C1"/>
    <w:rsid w:val="00D92378"/>
    <w:rsid w:val="00D949E4"/>
    <w:rsid w:val="00D95103"/>
    <w:rsid w:val="00DD51ED"/>
    <w:rsid w:val="00E03B91"/>
    <w:rsid w:val="00E108C2"/>
    <w:rsid w:val="00E277E8"/>
    <w:rsid w:val="00E27895"/>
    <w:rsid w:val="00E35D3B"/>
    <w:rsid w:val="00E7059D"/>
    <w:rsid w:val="00E72E49"/>
    <w:rsid w:val="00ED3B10"/>
    <w:rsid w:val="00ED5DA3"/>
    <w:rsid w:val="00F12EE5"/>
    <w:rsid w:val="00F1479B"/>
    <w:rsid w:val="00F14FAE"/>
    <w:rsid w:val="00F84172"/>
    <w:rsid w:val="00F9289F"/>
    <w:rsid w:val="00FA2FAC"/>
    <w:rsid w:val="00FB1EBE"/>
    <w:rsid w:val="00FB508A"/>
    <w:rsid w:val="00FC5B21"/>
    <w:rsid w:val="00FD785E"/>
    <w:rsid w:val="18AFF346"/>
    <w:rsid w:val="301E18CA"/>
    <w:rsid w:val="32BCB3E2"/>
    <w:rsid w:val="3AA2E232"/>
    <w:rsid w:val="580F7466"/>
    <w:rsid w:val="6090E4C6"/>
    <w:rsid w:val="62B282E2"/>
    <w:rsid w:val="66DEEEC3"/>
    <w:rsid w:val="67527E7B"/>
    <w:rsid w:val="69F998B2"/>
    <w:rsid w:val="75573BC0"/>
    <w:rsid w:val="777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04F27"/>
  <w15:chartTrackingRefBased/>
  <w15:docId w15:val="{96C7FA50-0564-479A-9B14-2E1191CD22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4"/>
    </w:rPr>
  </w:style>
  <w:style w:type="paragraph" w:styleId="Nadpis2">
    <w:name w:val="heading 2"/>
    <w:basedOn w:val="Normln"/>
    <w:next w:val="Normln"/>
    <w:qFormat/>
    <w:pPr>
      <w:keepNext/>
      <w:tabs>
        <w:tab w:val="left" w:pos="4500"/>
      </w:tabs>
      <w:outlineLvl w:val="1"/>
    </w:pPr>
    <w:rPr>
      <w:sz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4D6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57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zsrvj@bohem-net.cz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zsmilicov.cz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hyperlink" Target="mailto:zsrvj@bohem-net.cz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zsmilicov.cz" TargetMode="Externa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naa\Downloads\!Hlavi&#269;ka_Z&#352;_s_RvJ__K_Mil&#237;&#269;ovu%20(1).dot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7A25919A17D418B2BDB81403B2C7D" ma:contentTypeVersion="9" ma:contentTypeDescription="Vytvoří nový dokument" ma:contentTypeScope="" ma:versionID="f465f560dc9bde010653d25785b42239">
  <xsd:schema xmlns:xsd="http://www.w3.org/2001/XMLSchema" xmlns:xs="http://www.w3.org/2001/XMLSchema" xmlns:p="http://schemas.microsoft.com/office/2006/metadata/properties" xmlns:ns3="981467c5-bcc1-4fb3-b09b-cb05da774958" targetNamespace="http://schemas.microsoft.com/office/2006/metadata/properties" ma:root="true" ma:fieldsID="beec3ce873a46a7c36564cf4e5068bd0" ns3:_="">
    <xsd:import namespace="981467c5-bcc1-4fb3-b09b-cb05da7749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467c5-bcc1-4fb3-b09b-cb05da7749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1467c5-bcc1-4fb3-b09b-cb05da774958" xsi:nil="true"/>
  </documentManagement>
</p:properties>
</file>

<file path=customXml/itemProps1.xml><?xml version="1.0" encoding="utf-8"?>
<ds:datastoreItem xmlns:ds="http://schemas.openxmlformats.org/officeDocument/2006/customXml" ds:itemID="{91D922C6-813F-4BBB-A989-2676BFD15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1E639-68A3-4CEE-AC40-13E6D209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467c5-bcc1-4fb3-b09b-cb05da774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A00E1-17BB-4D31-B171-ECE5FE129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B2380-4696-41A7-8FBB-2BFD05617032}">
  <ds:schemaRefs>
    <ds:schemaRef ds:uri="http://schemas.microsoft.com/office/2006/metadata/properties"/>
    <ds:schemaRef ds:uri="http://schemas.microsoft.com/office/infopath/2007/PartnerControls"/>
    <ds:schemaRef ds:uri="981467c5-bcc1-4fb3-b09b-cb05da77495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!Hlavička_ZŠ_s_RvJ__K_Milíčovu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Červená</dc:creator>
  <keywords/>
  <dc:description/>
  <lastModifiedBy>Jaroslav Kulik</lastModifiedBy>
  <revision>4</revision>
  <lastPrinted>2025-05-27T13:18:00.0000000Z</lastPrinted>
  <dcterms:created xsi:type="dcterms:W3CDTF">2025-09-04T06:29:00.0000000Z</dcterms:created>
  <dcterms:modified xsi:type="dcterms:W3CDTF">2025-09-11T08:58:52.4296643Z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0x0101007D27A25919A17D418B2BDB81403B2C7D</vt:lpwstr>
  </property>
</Properties>
</file>